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27" w:rsidRPr="007312D5" w:rsidRDefault="00084A27" w:rsidP="00430A3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Płock, dn. 15. 01. 2018</w:t>
      </w:r>
      <w:r w:rsidRPr="007312D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84A27" w:rsidRPr="007312D5" w:rsidRDefault="00084A27" w:rsidP="00430A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Default="00084A27" w:rsidP="00430A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OOW.PI.0212.1.2018</w:t>
      </w:r>
    </w:p>
    <w:p w:rsidR="00084A27" w:rsidRPr="007312D5" w:rsidRDefault="00084A27" w:rsidP="00430A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Pr="007312D5" w:rsidRDefault="00084A27" w:rsidP="00430A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2D5">
        <w:rPr>
          <w:rFonts w:ascii="Times New Roman" w:hAnsi="Times New Roman" w:cs="Times New Roman"/>
          <w:b/>
          <w:bCs/>
          <w:sz w:val="24"/>
          <w:szCs w:val="24"/>
        </w:rPr>
        <w:t>Sprawozdanie z działalności</w:t>
      </w:r>
    </w:p>
    <w:p w:rsidR="00084A27" w:rsidRPr="007312D5" w:rsidRDefault="00084A27" w:rsidP="00430A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2D5">
        <w:rPr>
          <w:rFonts w:ascii="Times New Roman" w:hAnsi="Times New Roman" w:cs="Times New Roman"/>
          <w:b/>
          <w:bCs/>
          <w:sz w:val="24"/>
          <w:szCs w:val="24"/>
        </w:rPr>
        <w:t>Ośrodka Opiekuńczo – Wychowawczego w Płocku</w:t>
      </w:r>
    </w:p>
    <w:p w:rsidR="00084A27" w:rsidRPr="007312D5" w:rsidRDefault="00084A27" w:rsidP="00430A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2D5">
        <w:rPr>
          <w:rFonts w:ascii="Times New Roman" w:hAnsi="Times New Roman" w:cs="Times New Roman"/>
          <w:b/>
          <w:bCs/>
          <w:sz w:val="24"/>
          <w:szCs w:val="24"/>
        </w:rPr>
        <w:t>Placówka Interwencyjna</w:t>
      </w:r>
    </w:p>
    <w:p w:rsidR="00084A27" w:rsidRPr="007312D5" w:rsidRDefault="00084A27" w:rsidP="00430A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okresie 01. 01. 2017 r. – 31. 12. 2017</w:t>
      </w:r>
      <w:r w:rsidRPr="007312D5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084A27" w:rsidRPr="007312D5" w:rsidRDefault="00084A27" w:rsidP="00430A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Default="00084A27" w:rsidP="00430A36">
      <w:pPr>
        <w:pStyle w:val="BodyTex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12D5">
        <w:rPr>
          <w:rFonts w:ascii="Times New Roman" w:hAnsi="Times New Roman" w:cs="Times New Roman"/>
        </w:rPr>
        <w:t>Placówka Interwencyjna OOW w Płocku zapewnia doraźną, całodobową opiekę                     i wychowanie oraz zaspokaja niezbędne potrzeby dzieci pozbawionych częściowo                          lub całkowicie opieki rodziców, znajduj</w:t>
      </w:r>
      <w:r>
        <w:rPr>
          <w:rFonts w:ascii="Times New Roman" w:hAnsi="Times New Roman" w:cs="Times New Roman"/>
        </w:rPr>
        <w:t>ących się w sytuacji kryzysowej.</w:t>
      </w:r>
      <w:r w:rsidRPr="007312D5">
        <w:rPr>
          <w:rFonts w:ascii="Times New Roman" w:hAnsi="Times New Roman" w:cs="Times New Roman"/>
        </w:rPr>
        <w:t xml:space="preserve"> </w:t>
      </w:r>
    </w:p>
    <w:p w:rsidR="00084A27" w:rsidRPr="007312D5" w:rsidRDefault="00084A27" w:rsidP="00430A36">
      <w:pPr>
        <w:pStyle w:val="BodyTex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312D5">
        <w:rPr>
          <w:rFonts w:ascii="Times New Roman" w:hAnsi="Times New Roman" w:cs="Times New Roman"/>
        </w:rPr>
        <w:t>Placówka współpracuje, w zakresie wykonywanych zadań, z sądem, powiatowym centrum pomocy rodzinie, rodziną, asystentem rodziny, organizatorem rodzinnej pieczy zastępczej oraz z innymi osobami i instytucjami, które podejmują się wspierania działań wychowawczych, w szczególności w zakresie przygotowania dziecka do samodzielnego życia.</w:t>
      </w:r>
    </w:p>
    <w:p w:rsidR="00084A27" w:rsidRDefault="00084A27" w:rsidP="00C46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W okresie sprawozdawczym wychow</w:t>
      </w:r>
      <w:r>
        <w:rPr>
          <w:rFonts w:ascii="Times New Roman" w:hAnsi="Times New Roman" w:cs="Times New Roman"/>
          <w:sz w:val="24"/>
          <w:szCs w:val="24"/>
        </w:rPr>
        <w:t>ankami Placówki były dzieci od 8</w:t>
      </w:r>
      <w:r w:rsidRPr="007312D5">
        <w:rPr>
          <w:rFonts w:ascii="Times New Roman" w:hAnsi="Times New Roman" w:cs="Times New Roman"/>
          <w:sz w:val="24"/>
          <w:szCs w:val="24"/>
        </w:rPr>
        <w:t xml:space="preserve"> do 18 lat, przyjmowane w trybie natychmiastowym, o każdej porze dnia i nocy, doprowadzane przez funkcjonariuszy policji, kuratorów sądowych, pracowników MOPS, rodziców.</w:t>
      </w:r>
    </w:p>
    <w:p w:rsidR="00084A27" w:rsidRPr="007312D5" w:rsidRDefault="00084A27" w:rsidP="00C460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W okresie sprawozdawczym w Placówce Inte</w:t>
      </w:r>
      <w:r>
        <w:rPr>
          <w:rFonts w:ascii="Times New Roman" w:hAnsi="Times New Roman" w:cs="Times New Roman"/>
          <w:sz w:val="24"/>
          <w:szCs w:val="24"/>
        </w:rPr>
        <w:t>rwencyjnej przebywało łącznie 33</w:t>
      </w:r>
      <w:r w:rsidRPr="007312D5">
        <w:rPr>
          <w:rFonts w:ascii="Times New Roman" w:hAnsi="Times New Roman" w:cs="Times New Roman"/>
          <w:sz w:val="24"/>
          <w:szCs w:val="24"/>
        </w:rPr>
        <w:t xml:space="preserve"> wychowanków.</w:t>
      </w:r>
    </w:p>
    <w:p w:rsidR="00084A27" w:rsidRDefault="00084A27" w:rsidP="005876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01.01 do 31.12 2017</w:t>
      </w:r>
      <w:r w:rsidRPr="007312D5">
        <w:rPr>
          <w:rFonts w:ascii="Times New Roman" w:hAnsi="Times New Roman" w:cs="Times New Roman"/>
          <w:sz w:val="24"/>
          <w:szCs w:val="24"/>
        </w:rPr>
        <w:t xml:space="preserve"> r. przyjęt</w:t>
      </w:r>
      <w:r>
        <w:rPr>
          <w:rFonts w:ascii="Times New Roman" w:hAnsi="Times New Roman" w:cs="Times New Roman"/>
          <w:sz w:val="24"/>
          <w:szCs w:val="24"/>
        </w:rPr>
        <w:t>o do Placówki 12 dzieci, w tym 3</w:t>
      </w:r>
      <w:r w:rsidRPr="007312D5">
        <w:rPr>
          <w:rFonts w:ascii="Times New Roman" w:hAnsi="Times New Roman" w:cs="Times New Roman"/>
          <w:sz w:val="24"/>
          <w:szCs w:val="24"/>
        </w:rPr>
        <w:t xml:space="preserve"> przebywało krótkotrwale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A27" w:rsidRPr="007312D5" w:rsidRDefault="00084A27" w:rsidP="00430A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2D5">
        <w:rPr>
          <w:rFonts w:ascii="Times New Roman" w:hAnsi="Times New Roman" w:cs="Times New Roman"/>
          <w:sz w:val="24"/>
          <w:szCs w:val="24"/>
        </w:rPr>
        <w:t>Z ogólnej liczby przebywających w plac</w:t>
      </w:r>
      <w:r w:rsidRPr="007312D5">
        <w:rPr>
          <w:rFonts w:ascii="Times New Roman" w:hAnsi="Times New Roman" w:cs="Times New Roman"/>
          <w:sz w:val="24"/>
          <w:szCs w:val="24"/>
          <w:lang w:val="en-US"/>
        </w:rPr>
        <w:t>ówce wychowanków:</w:t>
      </w:r>
    </w:p>
    <w:p w:rsidR="00084A27" w:rsidRPr="007312D5" w:rsidRDefault="00084A27" w:rsidP="00430A36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31 </w:t>
      </w:r>
      <w:r w:rsidRPr="007312D5">
        <w:rPr>
          <w:rFonts w:ascii="Times New Roman" w:hAnsi="Times New Roman" w:cs="Times New Roman"/>
          <w:sz w:val="24"/>
          <w:szCs w:val="24"/>
        </w:rPr>
        <w:t>dzieci pochodziło z miasta Płocka,</w:t>
      </w:r>
    </w:p>
    <w:p w:rsidR="00084A27" w:rsidRPr="007312D5" w:rsidRDefault="00084A27" w:rsidP="002962EA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dzieci z powiatu płockiego,</w:t>
      </w:r>
    </w:p>
    <w:p w:rsidR="00084A27" w:rsidRPr="00D229D4" w:rsidRDefault="00084A27" w:rsidP="00A65268">
      <w:p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Spośród 30</w:t>
      </w:r>
      <w:r w:rsidRPr="00D229D4">
        <w:rPr>
          <w:rFonts w:ascii="Times New Roman" w:hAnsi="Times New Roman" w:cs="Times New Roman"/>
          <w:sz w:val="24"/>
          <w:szCs w:val="24"/>
        </w:rPr>
        <w:t xml:space="preserve"> przebywających </w:t>
      </w:r>
      <w:r>
        <w:rPr>
          <w:rFonts w:ascii="Times New Roman" w:hAnsi="Times New Roman" w:cs="Times New Roman"/>
          <w:sz w:val="24"/>
          <w:szCs w:val="24"/>
        </w:rPr>
        <w:t>wychowanków 6 opuściło Placówkę (bez przebywających krótkotrwale):</w:t>
      </w:r>
    </w:p>
    <w:p w:rsidR="00084A27" w:rsidRPr="007312D5" w:rsidRDefault="00084A27" w:rsidP="00330128">
      <w:pPr>
        <w:pStyle w:val="ListParagraph"/>
        <w:numPr>
          <w:ilvl w:val="0"/>
          <w:numId w:val="24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ukończyło 18 r.ż. – 2</w:t>
      </w:r>
      <w:r w:rsidRPr="007312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(w tym jedna wychowanka z 3-cznym dzieckiem)</w:t>
      </w:r>
    </w:p>
    <w:p w:rsidR="00084A27" w:rsidRPr="007312D5" w:rsidRDefault="00084A27" w:rsidP="00330128">
      <w:pPr>
        <w:pStyle w:val="ListParagraph"/>
        <w:numPr>
          <w:ilvl w:val="0"/>
          <w:numId w:val="24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umieszczono w Pl. Socjalizacyjnej – 2</w:t>
      </w:r>
      <w:r w:rsidRPr="007312D5">
        <w:rPr>
          <w:rFonts w:ascii="Times New Roman" w:hAnsi="Times New Roman" w:cs="Times New Roman"/>
          <w:sz w:val="24"/>
          <w:szCs w:val="24"/>
        </w:rPr>
        <w:t>,</w:t>
      </w:r>
    </w:p>
    <w:p w:rsidR="00084A27" w:rsidRPr="007312D5" w:rsidRDefault="00084A27" w:rsidP="00330128">
      <w:pPr>
        <w:pStyle w:val="ListParagraph"/>
        <w:numPr>
          <w:ilvl w:val="0"/>
          <w:numId w:val="24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umieszczono w Rodzinnym Domu Dziecka – 1.</w:t>
      </w:r>
    </w:p>
    <w:p w:rsidR="00084A27" w:rsidRPr="007312D5" w:rsidRDefault="00084A27" w:rsidP="000053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Główne przyczyny umieszczenia dzieci </w:t>
      </w:r>
      <w:r w:rsidRPr="007312D5">
        <w:rPr>
          <w:rFonts w:ascii="Times New Roman" w:hAnsi="Times New Roman" w:cs="Times New Roman"/>
          <w:sz w:val="24"/>
          <w:szCs w:val="24"/>
        </w:rPr>
        <w:t>w Placówce (</w:t>
      </w:r>
      <w:r>
        <w:rPr>
          <w:rFonts w:ascii="Times New Roman" w:hAnsi="Times New Roman" w:cs="Times New Roman"/>
          <w:sz w:val="24"/>
          <w:szCs w:val="24"/>
        </w:rPr>
        <w:t>bez</w:t>
      </w:r>
      <w:r w:rsidRPr="007312D5">
        <w:rPr>
          <w:rFonts w:ascii="Times New Roman" w:hAnsi="Times New Roman" w:cs="Times New Roman"/>
          <w:sz w:val="24"/>
          <w:szCs w:val="24"/>
        </w:rPr>
        <w:t xml:space="preserve"> dzieci przebywających krótkotrwale):</w:t>
      </w:r>
    </w:p>
    <w:p w:rsidR="00084A27" w:rsidRPr="007312D5" w:rsidRDefault="00084A27" w:rsidP="000308E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uzależnienie rodziców (14 </w:t>
      </w:r>
      <w:r w:rsidRPr="007312D5">
        <w:rPr>
          <w:rFonts w:ascii="Times New Roman" w:hAnsi="Times New Roman" w:cs="Times New Roman"/>
          <w:sz w:val="24"/>
          <w:szCs w:val="24"/>
        </w:rPr>
        <w:t>),</w:t>
      </w:r>
    </w:p>
    <w:p w:rsidR="00084A27" w:rsidRPr="007312D5" w:rsidRDefault="00084A27" w:rsidP="000308E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niewydolność wychowawcza oraz zanied</w:t>
      </w:r>
      <w:r>
        <w:rPr>
          <w:rFonts w:ascii="Times New Roman" w:hAnsi="Times New Roman" w:cs="Times New Roman"/>
          <w:sz w:val="24"/>
          <w:szCs w:val="24"/>
        </w:rPr>
        <w:t>bania w sprawowaniu opieki (14),</w:t>
      </w:r>
    </w:p>
    <w:p w:rsidR="00084A27" w:rsidRDefault="00084A27" w:rsidP="000308E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sieroctwo (1),</w:t>
      </w:r>
    </w:p>
    <w:p w:rsidR="00084A27" w:rsidRPr="007312D5" w:rsidRDefault="00084A27" w:rsidP="000308E6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niepełnoletność matki (1).</w:t>
      </w:r>
    </w:p>
    <w:p w:rsidR="00084A27" w:rsidRPr="007312D5" w:rsidRDefault="00084A27" w:rsidP="000308E6">
      <w:pPr>
        <w:pStyle w:val="ListParagraph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Pr="007312D5" w:rsidRDefault="00084A27" w:rsidP="003301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31.12.2017</w:t>
      </w:r>
      <w:r w:rsidRPr="007312D5">
        <w:rPr>
          <w:rFonts w:ascii="Times New Roman" w:hAnsi="Times New Roman" w:cs="Times New Roman"/>
          <w:sz w:val="24"/>
          <w:szCs w:val="24"/>
        </w:rPr>
        <w:t xml:space="preserve"> r. w Placówce Interwencyjnej przebywało</w:t>
      </w:r>
      <w:r>
        <w:rPr>
          <w:rFonts w:ascii="Times New Roman" w:hAnsi="Times New Roman" w:cs="Times New Roman"/>
          <w:sz w:val="24"/>
          <w:szCs w:val="24"/>
        </w:rPr>
        <w:t xml:space="preserve"> 24 dzieci, </w:t>
      </w:r>
      <w:r w:rsidRPr="007312D5">
        <w:rPr>
          <w:rFonts w:ascii="Times New Roman" w:hAnsi="Times New Roman" w:cs="Times New Roman"/>
          <w:sz w:val="24"/>
          <w:szCs w:val="24"/>
        </w:rPr>
        <w:t>z czego:</w:t>
      </w:r>
    </w:p>
    <w:p w:rsidR="00084A27" w:rsidRDefault="00084A27" w:rsidP="0033012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- 20 </w:t>
      </w:r>
      <w:r w:rsidRPr="007312D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12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ło uregulowaną sytuację prawną. </w:t>
      </w:r>
    </w:p>
    <w:p w:rsidR="00084A27" w:rsidRDefault="00084A27" w:rsidP="0033012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oczekiwało na uregulowanie sytuacji prawnej w sądzie.</w:t>
      </w:r>
    </w:p>
    <w:p w:rsidR="00084A27" w:rsidRPr="007312D5" w:rsidRDefault="00084A27" w:rsidP="00330128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Spośród dzieci z uregulowaną sytuacją prawną:</w:t>
      </w:r>
    </w:p>
    <w:p w:rsidR="00084A27" w:rsidRPr="007312D5" w:rsidRDefault="00084A27" w:rsidP="00330128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7312D5">
        <w:rPr>
          <w:rFonts w:ascii="Times New Roman" w:hAnsi="Times New Roman" w:cs="Times New Roman"/>
          <w:sz w:val="24"/>
          <w:szCs w:val="24"/>
        </w:rPr>
        <w:t>przebywa</w:t>
      </w:r>
      <w:r>
        <w:rPr>
          <w:rFonts w:ascii="Times New Roman" w:hAnsi="Times New Roman" w:cs="Times New Roman"/>
          <w:sz w:val="24"/>
          <w:szCs w:val="24"/>
        </w:rPr>
        <w:t>ło</w:t>
      </w:r>
      <w:r w:rsidRPr="007312D5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MOW,</w:t>
      </w:r>
    </w:p>
    <w:p w:rsidR="00084A27" w:rsidRPr="007312D5" w:rsidRDefault="00084A27" w:rsidP="00330128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przebywało w MOS,</w:t>
      </w:r>
    </w:p>
    <w:p w:rsidR="00084A27" w:rsidRDefault="00084A27" w:rsidP="0033012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dzieci oczekiwało</w:t>
      </w:r>
      <w:r w:rsidRPr="007312D5">
        <w:rPr>
          <w:rFonts w:ascii="Times New Roman" w:hAnsi="Times New Roman" w:cs="Times New Roman"/>
          <w:sz w:val="24"/>
          <w:szCs w:val="24"/>
        </w:rPr>
        <w:t xml:space="preserve"> na umieszczen</w:t>
      </w:r>
      <w:r>
        <w:rPr>
          <w:rFonts w:ascii="Times New Roman" w:hAnsi="Times New Roman" w:cs="Times New Roman"/>
          <w:sz w:val="24"/>
          <w:szCs w:val="24"/>
        </w:rPr>
        <w:t>ie w rodzinnej formie pieczy zastępczej.</w:t>
      </w:r>
    </w:p>
    <w:p w:rsidR="00084A27" w:rsidRPr="007312D5" w:rsidRDefault="00084A27" w:rsidP="00430A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2D5">
        <w:rPr>
          <w:rFonts w:ascii="Times New Roman" w:hAnsi="Times New Roman" w:cs="Times New Roman"/>
          <w:sz w:val="24"/>
          <w:szCs w:val="24"/>
        </w:rPr>
        <w:t>Każde dziecko od momentu przybycia do plac</w:t>
      </w:r>
      <w:r>
        <w:rPr>
          <w:rFonts w:ascii="Times New Roman" w:hAnsi="Times New Roman" w:cs="Times New Roman"/>
          <w:sz w:val="24"/>
          <w:szCs w:val="24"/>
          <w:lang w:val="en-US"/>
        </w:rPr>
        <w:t>ówki traktowane było</w:t>
      </w:r>
      <w:r w:rsidRPr="007312D5">
        <w:rPr>
          <w:rFonts w:ascii="Times New Roman" w:hAnsi="Times New Roman" w:cs="Times New Roman"/>
          <w:sz w:val="24"/>
          <w:szCs w:val="24"/>
          <w:lang w:val="en-US"/>
        </w:rPr>
        <w:t xml:space="preserve"> indywidualnie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i podmiotowo. Otaczane było</w:t>
      </w:r>
      <w:r w:rsidRPr="007312D5">
        <w:rPr>
          <w:rFonts w:ascii="Times New Roman" w:hAnsi="Times New Roman" w:cs="Times New Roman"/>
          <w:sz w:val="24"/>
          <w:szCs w:val="24"/>
          <w:lang w:val="en-US"/>
        </w:rPr>
        <w:t xml:space="preserve"> atmosferą pełną życzliwości i szczególną opieką. Pracownicy zapoznawali się z diagnozą dziecka i rodziny, dotyczącą jego stanu zdrowia, sytuacji szkolnej, stanu emocjonalnego, kontaktów rówieśniczych, trudności wychowawczych, sytuacji rodzinnej, wskazaniami do dalszej pracy.</w:t>
      </w:r>
    </w:p>
    <w:p w:rsidR="00084A27" w:rsidRPr="007312D5" w:rsidRDefault="00084A27" w:rsidP="00430A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2D5">
        <w:rPr>
          <w:rFonts w:ascii="Times New Roman" w:hAnsi="Times New Roman" w:cs="Times New Roman"/>
          <w:sz w:val="24"/>
          <w:szCs w:val="24"/>
        </w:rPr>
        <w:t>Wychowawca k</w:t>
      </w:r>
      <w:r>
        <w:rPr>
          <w:rFonts w:ascii="Times New Roman" w:hAnsi="Times New Roman" w:cs="Times New Roman"/>
          <w:sz w:val="24"/>
          <w:szCs w:val="24"/>
        </w:rPr>
        <w:t xml:space="preserve">ierujący procesem </w:t>
      </w:r>
      <w:r w:rsidRPr="007312D5">
        <w:rPr>
          <w:rFonts w:ascii="Times New Roman" w:hAnsi="Times New Roman" w:cs="Times New Roman"/>
          <w:sz w:val="24"/>
          <w:szCs w:val="24"/>
        </w:rPr>
        <w:t>wychowaw</w:t>
      </w:r>
      <w:r>
        <w:rPr>
          <w:rFonts w:ascii="Times New Roman" w:hAnsi="Times New Roman" w:cs="Times New Roman"/>
          <w:sz w:val="24"/>
          <w:szCs w:val="24"/>
        </w:rPr>
        <w:t xml:space="preserve">czym opracowywał </w:t>
      </w:r>
      <w:r w:rsidRPr="007312D5">
        <w:rPr>
          <w:rFonts w:ascii="Times New Roman" w:hAnsi="Times New Roman" w:cs="Times New Roman"/>
          <w:sz w:val="24"/>
          <w:szCs w:val="24"/>
        </w:rPr>
        <w:t>i realizował wsp</w:t>
      </w:r>
      <w:r w:rsidRPr="007312D5">
        <w:rPr>
          <w:rFonts w:ascii="Times New Roman" w:hAnsi="Times New Roman" w:cs="Times New Roman"/>
          <w:sz w:val="24"/>
          <w:szCs w:val="24"/>
          <w:lang w:val="en-US"/>
        </w:rPr>
        <w:t>ólnie z asystentem rodziny oraz ze specjalistami placówki indywidualny plan pomocy dziecku, prowadził jego kartę pobytu. W zależności od zmieniającej się sytuacji dziecka dokonywał modyfikacji planu.</w:t>
      </w:r>
    </w:p>
    <w:p w:rsidR="00084A27" w:rsidRPr="007312D5" w:rsidRDefault="00084A27" w:rsidP="00430A36">
      <w:pPr>
        <w:pStyle w:val="BodyTextIndent2"/>
        <w:ind w:firstLine="708"/>
        <w:rPr>
          <w:rFonts w:ascii="Times New Roman" w:hAnsi="Times New Roman" w:cs="Times New Roman"/>
        </w:rPr>
      </w:pPr>
      <w:r w:rsidRPr="007312D5">
        <w:rPr>
          <w:rFonts w:ascii="Times New Roman" w:hAnsi="Times New Roman" w:cs="Times New Roman"/>
        </w:rPr>
        <w:t>Placówka wyposaża</w:t>
      </w:r>
      <w:r>
        <w:rPr>
          <w:rFonts w:ascii="Times New Roman" w:hAnsi="Times New Roman" w:cs="Times New Roman"/>
        </w:rPr>
        <w:t>ła</w:t>
      </w:r>
      <w:r w:rsidRPr="007312D5">
        <w:rPr>
          <w:rFonts w:ascii="Times New Roman" w:hAnsi="Times New Roman" w:cs="Times New Roman"/>
        </w:rPr>
        <w:t xml:space="preserve"> każdego wychowanka w odzież, ob</w:t>
      </w:r>
      <w:r>
        <w:rPr>
          <w:rFonts w:ascii="Times New Roman" w:hAnsi="Times New Roman" w:cs="Times New Roman"/>
        </w:rPr>
        <w:t xml:space="preserve">uwie, bieliznę </w:t>
      </w:r>
      <w:r w:rsidRPr="007312D5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 xml:space="preserve">                       </w:t>
      </w:r>
      <w:r w:rsidRPr="007312D5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podręczniki i przybory szkolne. P</w:t>
      </w:r>
      <w:r w:rsidRPr="007312D5">
        <w:rPr>
          <w:rFonts w:ascii="Times New Roman" w:hAnsi="Times New Roman" w:cs="Times New Roman"/>
        </w:rPr>
        <w:t>okrywa</w:t>
      </w:r>
      <w:r>
        <w:rPr>
          <w:rFonts w:ascii="Times New Roman" w:hAnsi="Times New Roman" w:cs="Times New Roman"/>
        </w:rPr>
        <w:t>ła również</w:t>
      </w:r>
      <w:r w:rsidRPr="007312D5">
        <w:rPr>
          <w:rFonts w:ascii="Times New Roman" w:hAnsi="Times New Roman" w:cs="Times New Roman"/>
        </w:rPr>
        <w:t xml:space="preserve"> koszty dojazdu dzieci do szkoły (karty miejskie).</w:t>
      </w:r>
    </w:p>
    <w:p w:rsidR="00084A27" w:rsidRPr="007312D5" w:rsidRDefault="00084A27" w:rsidP="001F0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Wychowankowie Placówki pochodzili głównie </w:t>
      </w:r>
      <w:r w:rsidRPr="007312D5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rodzin patologicznych. W</w:t>
      </w:r>
      <w:r w:rsidRPr="007312D5">
        <w:rPr>
          <w:rFonts w:ascii="Times New Roman" w:hAnsi="Times New Roman" w:cs="Times New Roman"/>
          <w:sz w:val="24"/>
          <w:szCs w:val="24"/>
        </w:rPr>
        <w:t xml:space="preserve"> domach rodzinnych c</w:t>
      </w:r>
      <w:r>
        <w:rPr>
          <w:rFonts w:ascii="Times New Roman" w:hAnsi="Times New Roman" w:cs="Times New Roman"/>
          <w:sz w:val="24"/>
          <w:szCs w:val="24"/>
        </w:rPr>
        <w:t>zęsto byli bici i poniżani, mieli</w:t>
      </w:r>
      <w:r w:rsidRPr="007312D5">
        <w:rPr>
          <w:rFonts w:ascii="Times New Roman" w:hAnsi="Times New Roman" w:cs="Times New Roman"/>
          <w:sz w:val="24"/>
          <w:szCs w:val="24"/>
        </w:rPr>
        <w:t xml:space="preserve"> kilkuletnie opóźnienia </w:t>
      </w:r>
      <w:r>
        <w:rPr>
          <w:rFonts w:ascii="Times New Roman" w:hAnsi="Times New Roman" w:cs="Times New Roman"/>
          <w:sz w:val="24"/>
          <w:szCs w:val="24"/>
        </w:rPr>
        <w:t xml:space="preserve">szkolne, deficyty rozwojowe </w:t>
      </w:r>
      <w:r w:rsidRPr="007312D5">
        <w:rPr>
          <w:rFonts w:ascii="Times New Roman" w:hAnsi="Times New Roman" w:cs="Times New Roman"/>
          <w:sz w:val="24"/>
          <w:szCs w:val="24"/>
        </w:rPr>
        <w:t>na pograniczu normy intelektualnej, przejawiają</w:t>
      </w:r>
      <w:r>
        <w:rPr>
          <w:rFonts w:ascii="Times New Roman" w:hAnsi="Times New Roman" w:cs="Times New Roman"/>
          <w:sz w:val="24"/>
          <w:szCs w:val="24"/>
        </w:rPr>
        <w:t>cy</w:t>
      </w:r>
      <w:r w:rsidRPr="007312D5">
        <w:rPr>
          <w:rFonts w:ascii="Times New Roman" w:hAnsi="Times New Roman" w:cs="Times New Roman"/>
          <w:sz w:val="24"/>
          <w:szCs w:val="24"/>
        </w:rPr>
        <w:t xml:space="preserve"> zaburzenia zachowania, zaburzenia emocj</w:t>
      </w:r>
      <w:r>
        <w:rPr>
          <w:rFonts w:ascii="Times New Roman" w:hAnsi="Times New Roman" w:cs="Times New Roman"/>
          <w:sz w:val="24"/>
          <w:szCs w:val="24"/>
        </w:rPr>
        <w:t xml:space="preserve">onalne, problemy psychiczne. Byli również </w:t>
      </w:r>
      <w:r w:rsidRPr="007312D5">
        <w:rPr>
          <w:rFonts w:ascii="Times New Roman" w:hAnsi="Times New Roman" w:cs="Times New Roman"/>
          <w:sz w:val="24"/>
          <w:szCs w:val="24"/>
        </w:rPr>
        <w:t>zanie</w:t>
      </w:r>
      <w:r>
        <w:rPr>
          <w:rFonts w:ascii="Times New Roman" w:hAnsi="Times New Roman" w:cs="Times New Roman"/>
          <w:sz w:val="24"/>
          <w:szCs w:val="24"/>
        </w:rPr>
        <w:t>dbani pod względem higienicznym i zdrowotnym, często wymagali</w:t>
      </w:r>
      <w:r w:rsidRPr="007312D5">
        <w:rPr>
          <w:rFonts w:ascii="Times New Roman" w:hAnsi="Times New Roman" w:cs="Times New Roman"/>
          <w:sz w:val="24"/>
          <w:szCs w:val="24"/>
        </w:rPr>
        <w:t xml:space="preserve"> wzmożonej opieki lekarskiej, w tym specjalistycznej.</w:t>
      </w:r>
    </w:p>
    <w:p w:rsidR="00084A27" w:rsidRPr="007312D5" w:rsidRDefault="00084A27" w:rsidP="001F0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Stałą opiekę lekarską zapewnia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7312D5">
        <w:rPr>
          <w:rFonts w:ascii="Times New Roman" w:hAnsi="Times New Roman" w:cs="Times New Roman"/>
          <w:sz w:val="24"/>
          <w:szCs w:val="24"/>
        </w:rPr>
        <w:t xml:space="preserve"> podopiecznym Przychodnia Rejonowa „Omega” przy ul. Jasnej 20 w Płocku oraz poradnie specjalistyczne</w:t>
      </w:r>
      <w:r>
        <w:rPr>
          <w:rFonts w:ascii="Times New Roman" w:hAnsi="Times New Roman" w:cs="Times New Roman"/>
          <w:sz w:val="24"/>
          <w:szCs w:val="24"/>
        </w:rPr>
        <w:t xml:space="preserve">. Opiekę pielęgniarską sprawowała </w:t>
      </w:r>
      <w:r w:rsidRPr="005A1684">
        <w:rPr>
          <w:rFonts w:ascii="Times New Roman" w:hAnsi="Times New Roman" w:cs="Times New Roman"/>
          <w:b/>
          <w:bCs/>
          <w:sz w:val="24"/>
          <w:szCs w:val="24"/>
        </w:rPr>
        <w:t>pielęgniarka</w:t>
      </w:r>
      <w:r w:rsidRPr="007312D5">
        <w:rPr>
          <w:rFonts w:ascii="Times New Roman" w:hAnsi="Times New Roman" w:cs="Times New Roman"/>
          <w:sz w:val="24"/>
          <w:szCs w:val="24"/>
        </w:rPr>
        <w:t xml:space="preserve"> zatrudniona w Placówce.</w:t>
      </w:r>
    </w:p>
    <w:p w:rsidR="00084A27" w:rsidRPr="007312D5" w:rsidRDefault="00084A27" w:rsidP="001F0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Najczęstsze przypadki zachorowań to: infekcje dróg oddechowych, zapalenie oskrzeli, zapalenie gardła, uszu, angina, grypa, m</w:t>
      </w:r>
      <w:r>
        <w:rPr>
          <w:rFonts w:ascii="Times New Roman" w:hAnsi="Times New Roman" w:cs="Times New Roman"/>
          <w:sz w:val="24"/>
          <w:szCs w:val="24"/>
        </w:rPr>
        <w:t xml:space="preserve">oczenie nocne. Dzieci, które były </w:t>
      </w:r>
      <w:r w:rsidRPr="007312D5">
        <w:rPr>
          <w:rFonts w:ascii="Times New Roman" w:hAnsi="Times New Roman" w:cs="Times New Roman"/>
          <w:sz w:val="24"/>
          <w:szCs w:val="24"/>
        </w:rPr>
        <w:t xml:space="preserve">umieszczane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w Placówce, często miały</w:t>
      </w:r>
      <w:r w:rsidRPr="007312D5">
        <w:rPr>
          <w:rFonts w:ascii="Times New Roman" w:hAnsi="Times New Roman" w:cs="Times New Roman"/>
          <w:sz w:val="24"/>
          <w:szCs w:val="24"/>
        </w:rPr>
        <w:t xml:space="preserve"> wszawicę oraz świerzb. </w:t>
      </w:r>
    </w:p>
    <w:p w:rsidR="00084A27" w:rsidRPr="007312D5" w:rsidRDefault="00084A27" w:rsidP="001F0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Przeprowadzono 181</w:t>
      </w:r>
      <w:r w:rsidRPr="007312D5">
        <w:rPr>
          <w:rFonts w:ascii="Times New Roman" w:hAnsi="Times New Roman" w:cs="Times New Roman"/>
          <w:sz w:val="24"/>
          <w:szCs w:val="24"/>
        </w:rPr>
        <w:t>0 przeglądó</w:t>
      </w:r>
      <w:r>
        <w:rPr>
          <w:rFonts w:ascii="Times New Roman" w:hAnsi="Times New Roman" w:cs="Times New Roman"/>
          <w:sz w:val="24"/>
          <w:szCs w:val="24"/>
        </w:rPr>
        <w:t>w czystości oraz wykonano 49</w:t>
      </w:r>
      <w:r w:rsidRPr="00731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testów na obecność narkotyków (14 pozytywnych, 35</w:t>
      </w:r>
      <w:r w:rsidRPr="007312D5">
        <w:rPr>
          <w:rFonts w:ascii="Times New Roman" w:hAnsi="Times New Roman" w:cs="Times New Roman"/>
          <w:sz w:val="24"/>
          <w:szCs w:val="24"/>
        </w:rPr>
        <w:t xml:space="preserve"> negatywnych).</w:t>
      </w:r>
    </w:p>
    <w:p w:rsidR="00084A27" w:rsidRDefault="00084A27" w:rsidP="001F0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Dzieci hospitalizowane były w oddziale dziecięcym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2D5">
        <w:rPr>
          <w:rFonts w:ascii="Times New Roman" w:hAnsi="Times New Roman" w:cs="Times New Roman"/>
          <w:sz w:val="24"/>
          <w:szCs w:val="24"/>
        </w:rPr>
        <w:t>i laryngologicznym Woje</w:t>
      </w:r>
      <w:r>
        <w:rPr>
          <w:rFonts w:ascii="Times New Roman" w:hAnsi="Times New Roman" w:cs="Times New Roman"/>
          <w:sz w:val="24"/>
          <w:szCs w:val="24"/>
        </w:rPr>
        <w:t xml:space="preserve">wódzkiego Szpitala Zespolonego </w:t>
      </w:r>
      <w:r w:rsidRPr="007312D5">
        <w:rPr>
          <w:rFonts w:ascii="Times New Roman" w:hAnsi="Times New Roman" w:cs="Times New Roman"/>
          <w:sz w:val="24"/>
          <w:szCs w:val="24"/>
        </w:rPr>
        <w:t xml:space="preserve">w Płocku, w oddziale psychiatrii dziecięcej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w Józefowie oraz w Warszawie na ul. Żwirki i Wigury,</w:t>
      </w:r>
      <w:r w:rsidRPr="007312D5">
        <w:rPr>
          <w:rFonts w:ascii="Times New Roman" w:hAnsi="Times New Roman" w:cs="Times New Roman"/>
          <w:sz w:val="24"/>
          <w:szCs w:val="24"/>
        </w:rPr>
        <w:t xml:space="preserve"> oddzi</w:t>
      </w:r>
      <w:r>
        <w:rPr>
          <w:rFonts w:ascii="Times New Roman" w:hAnsi="Times New Roman" w:cs="Times New Roman"/>
          <w:sz w:val="24"/>
          <w:szCs w:val="24"/>
        </w:rPr>
        <w:t>ale otolaryngologii w Warszawie, ul. Banacha oraz w poradni endokrynologicznej w Warszawie, ul. Niekłańska.</w:t>
      </w:r>
    </w:p>
    <w:p w:rsidR="00084A27" w:rsidRPr="007312D5" w:rsidRDefault="00084A27" w:rsidP="001F0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Dzieci, które często przechodziły zapalenia górnych dróg oddechowych korzystały z zabiegów w grocie solnej w Płocku, ul. Lasockiego.</w:t>
      </w:r>
    </w:p>
    <w:p w:rsidR="00084A27" w:rsidRPr="007312D5" w:rsidRDefault="00084A27" w:rsidP="001F0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onsultacje okulistyczne odbywały</w:t>
      </w:r>
      <w:r w:rsidRPr="007312D5">
        <w:rPr>
          <w:rFonts w:ascii="Times New Roman" w:hAnsi="Times New Roman" w:cs="Times New Roman"/>
          <w:sz w:val="24"/>
          <w:szCs w:val="24"/>
        </w:rPr>
        <w:t xml:space="preserve"> się w poradni okulistycznej w Legionowie, „Centrum Okulistycznym „Szewczyk”</w:t>
      </w:r>
      <w:r>
        <w:rPr>
          <w:rFonts w:ascii="Times New Roman" w:hAnsi="Times New Roman" w:cs="Times New Roman"/>
          <w:sz w:val="24"/>
          <w:szCs w:val="24"/>
        </w:rPr>
        <w:t>. Wychowankowie objęci byli</w:t>
      </w:r>
      <w:r w:rsidRPr="007312D5">
        <w:rPr>
          <w:rFonts w:ascii="Times New Roman" w:hAnsi="Times New Roman" w:cs="Times New Roman"/>
          <w:sz w:val="24"/>
          <w:szCs w:val="24"/>
        </w:rPr>
        <w:t xml:space="preserve"> bezpłatną opieką </w:t>
      </w:r>
      <w:r>
        <w:rPr>
          <w:rFonts w:ascii="Times New Roman" w:hAnsi="Times New Roman" w:cs="Times New Roman"/>
          <w:sz w:val="24"/>
          <w:szCs w:val="24"/>
        </w:rPr>
        <w:t xml:space="preserve">stomatologiczną świadczoną przez Państwa </w:t>
      </w:r>
      <w:r w:rsidRPr="007312D5">
        <w:rPr>
          <w:rFonts w:ascii="Times New Roman" w:hAnsi="Times New Roman" w:cs="Times New Roman"/>
          <w:sz w:val="24"/>
          <w:szCs w:val="24"/>
        </w:rPr>
        <w:t>Krzeskich.</w:t>
      </w:r>
    </w:p>
    <w:p w:rsidR="00084A27" w:rsidRPr="007312D5" w:rsidRDefault="00084A27" w:rsidP="001F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Szczepienia odbywały</w:t>
      </w:r>
      <w:r w:rsidRPr="007312D5">
        <w:rPr>
          <w:rFonts w:ascii="Times New Roman" w:hAnsi="Times New Roman" w:cs="Times New Roman"/>
          <w:sz w:val="24"/>
          <w:szCs w:val="24"/>
        </w:rPr>
        <w:t xml:space="preserve"> się zgodnie z kalendarzem szczepień ochronnych. </w:t>
      </w:r>
    </w:p>
    <w:p w:rsidR="00084A27" w:rsidRPr="007312D5" w:rsidRDefault="00084A27" w:rsidP="001F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Przeprowadzano konkursy czystości w pokojach dzieci. Za zajęcie pierwszych 3 miejsc dzieci otrzymały nagrody.</w:t>
      </w:r>
    </w:p>
    <w:p w:rsidR="00084A27" w:rsidRDefault="00084A27" w:rsidP="001F0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W zakresie oświaty zdrowotnej prowadzono pogadanki i rozmowy indywidualne.               Tematyka oświaty zdrowotnej dotyczyła potrzeb placówki z uwzględnieniem tematów zawartych w wytycznych do pracy z wychowankami. Pogadanki i rozmowy indywidualne dotyczyły problemów narkomanii, walki z przemocą, wychowania seksualnego, problemów wieku dojrzewania, higieny osobistej i wielu innych. Odbywały się także rozmowy                          z rodzicami na temat stanu zdrowia dzieci i dalszego leczenia. </w:t>
      </w:r>
    </w:p>
    <w:p w:rsidR="00084A27" w:rsidRDefault="00084A27" w:rsidP="005A168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4A27" w:rsidRPr="007312D5" w:rsidRDefault="00084A27" w:rsidP="005A1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dzień 31.12.2017</w:t>
      </w:r>
      <w:r w:rsidRPr="007312D5">
        <w:rPr>
          <w:rFonts w:ascii="Times New Roman" w:hAnsi="Times New Roman" w:cs="Times New Roman"/>
          <w:b/>
          <w:bCs/>
          <w:sz w:val="24"/>
          <w:szCs w:val="24"/>
        </w:rPr>
        <w:t xml:space="preserve"> r. uczęszczało do:</w:t>
      </w:r>
    </w:p>
    <w:p w:rsidR="00084A27" w:rsidRPr="007312D5" w:rsidRDefault="00084A27" w:rsidP="00430A36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szkoły podstawowej – 11 dzieci (w tym troje do Specjalnego Ośrodka Szkolno-Wychowawczego Nr 1)</w:t>
      </w:r>
    </w:p>
    <w:p w:rsidR="00084A27" w:rsidRPr="007312D5" w:rsidRDefault="00084A27" w:rsidP="00430A36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7312D5">
        <w:rPr>
          <w:rFonts w:ascii="Times New Roman" w:hAnsi="Times New Roman" w:cs="Times New Roman"/>
        </w:rPr>
        <w:t>gimnazju</w:t>
      </w:r>
      <w:r>
        <w:rPr>
          <w:rFonts w:ascii="Times New Roman" w:hAnsi="Times New Roman" w:cs="Times New Roman"/>
        </w:rPr>
        <w:t>m – 8 dzieci ( w tym troje do Specjalnego Ośrodka Szkolno-Wychowawczego</w:t>
      </w:r>
      <w:r w:rsidRPr="007312D5">
        <w:rPr>
          <w:rFonts w:ascii="Times New Roman" w:hAnsi="Times New Roman" w:cs="Times New Roman"/>
        </w:rPr>
        <w:t xml:space="preserve"> Nr 1)</w:t>
      </w:r>
    </w:p>
    <w:p w:rsidR="00084A27" w:rsidRPr="007312D5" w:rsidRDefault="00084A27" w:rsidP="00430A36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szkoły ponadgimnazjalnej – 5</w:t>
      </w:r>
      <w:r w:rsidRPr="007312D5">
        <w:rPr>
          <w:rFonts w:ascii="Times New Roman" w:hAnsi="Times New Roman" w:cs="Times New Roman"/>
        </w:rPr>
        <w:t xml:space="preserve"> dzieci,</w:t>
      </w:r>
      <w:r>
        <w:rPr>
          <w:rFonts w:ascii="Times New Roman" w:hAnsi="Times New Roman" w:cs="Times New Roman"/>
        </w:rPr>
        <w:t xml:space="preserve"> (w tym jedno do Zespołu Szkół Ogólnokształcących Specjalnych Nr 7 )</w:t>
      </w:r>
    </w:p>
    <w:p w:rsidR="00084A27" w:rsidRPr="007312D5" w:rsidRDefault="00084A27" w:rsidP="00430A36">
      <w:pPr>
        <w:pStyle w:val="BodyTextIndent"/>
        <w:ind w:firstLine="851"/>
        <w:rPr>
          <w:rFonts w:ascii="Times New Roman" w:hAnsi="Times New Roman" w:cs="Times New Roman"/>
        </w:rPr>
      </w:pPr>
      <w:r w:rsidRPr="007312D5">
        <w:rPr>
          <w:rFonts w:ascii="Times New Roman" w:hAnsi="Times New Roman" w:cs="Times New Roman"/>
        </w:rPr>
        <w:t>Wychowankowie r</w:t>
      </w:r>
      <w:r>
        <w:rPr>
          <w:rFonts w:ascii="Times New Roman" w:hAnsi="Times New Roman" w:cs="Times New Roman"/>
        </w:rPr>
        <w:t xml:space="preserve">ealizowali obowiązek szkolny w </w:t>
      </w:r>
      <w:r w:rsidRPr="007312D5">
        <w:rPr>
          <w:rFonts w:ascii="Times New Roman" w:hAnsi="Times New Roman" w:cs="Times New Roman"/>
        </w:rPr>
        <w:t xml:space="preserve">szkołach podstawowych,                   </w:t>
      </w:r>
      <w:r>
        <w:rPr>
          <w:rFonts w:ascii="Times New Roman" w:hAnsi="Times New Roman" w:cs="Times New Roman"/>
        </w:rPr>
        <w:t>w dwóch gimnazjach oraz w dwóch szkołach ponadgimnazjalnych (Zespół Szkół Usług                        i Przedsiębiorczości, Zespole Szkół Technicznych Nr 70</w:t>
      </w:r>
      <w:r w:rsidRPr="007312D5">
        <w:rPr>
          <w:rFonts w:ascii="Times New Roman" w:hAnsi="Times New Roman" w:cs="Times New Roman"/>
        </w:rPr>
        <w:t>) na terenie miasta Płocka. Wychowankowie przeb</w:t>
      </w:r>
      <w:r>
        <w:rPr>
          <w:rFonts w:ascii="Times New Roman" w:hAnsi="Times New Roman" w:cs="Times New Roman"/>
        </w:rPr>
        <w:t>ywający w MOW oraz MOS realizowali</w:t>
      </w:r>
      <w:r w:rsidRPr="007312D5">
        <w:rPr>
          <w:rFonts w:ascii="Times New Roman" w:hAnsi="Times New Roman" w:cs="Times New Roman"/>
        </w:rPr>
        <w:t xml:space="preserve"> ob</w:t>
      </w:r>
      <w:r>
        <w:rPr>
          <w:rFonts w:ascii="Times New Roman" w:hAnsi="Times New Roman" w:cs="Times New Roman"/>
        </w:rPr>
        <w:t xml:space="preserve">owiązek szkolny </w:t>
      </w:r>
      <w:r w:rsidRPr="007312D5">
        <w:rPr>
          <w:rFonts w:ascii="Times New Roman" w:hAnsi="Times New Roman" w:cs="Times New Roman"/>
        </w:rPr>
        <w:t xml:space="preserve">w miejscach pobytu. Dużo pracy wychowawczej </w:t>
      </w:r>
      <w:r>
        <w:rPr>
          <w:rFonts w:ascii="Times New Roman" w:hAnsi="Times New Roman" w:cs="Times New Roman"/>
        </w:rPr>
        <w:t xml:space="preserve"> </w:t>
      </w:r>
      <w:r w:rsidRPr="007312D5">
        <w:rPr>
          <w:rFonts w:ascii="Times New Roman" w:hAnsi="Times New Roman" w:cs="Times New Roman"/>
        </w:rPr>
        <w:t>i specjalistycznej włożono w przełamanie ich niechęci do szkoły, uczenia się oraz nadrabiania dużych zaległości dydaktycznych.</w:t>
      </w:r>
    </w:p>
    <w:p w:rsidR="00084A27" w:rsidRPr="007312D5" w:rsidRDefault="00084A27" w:rsidP="00430A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2D5">
        <w:rPr>
          <w:rFonts w:ascii="Times New Roman" w:hAnsi="Times New Roman" w:cs="Times New Roman"/>
          <w:sz w:val="24"/>
          <w:szCs w:val="24"/>
        </w:rPr>
        <w:t>Systematycznie była utrzymywana wsp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ółpraca wychowawców  </w:t>
      </w:r>
      <w:r w:rsidRPr="007312D5">
        <w:rPr>
          <w:rFonts w:ascii="Times New Roman" w:hAnsi="Times New Roman" w:cs="Times New Roman"/>
          <w:sz w:val="24"/>
          <w:szCs w:val="24"/>
          <w:lang w:val="en-US"/>
        </w:rPr>
        <w:t>ze szkołami, dotycząca funkcjonowania wychowanków w roli ucznia, osiągnięć szkolnych oraz rea</w:t>
      </w:r>
      <w:r>
        <w:rPr>
          <w:rFonts w:ascii="Times New Roman" w:hAnsi="Times New Roman" w:cs="Times New Roman"/>
          <w:sz w:val="24"/>
          <w:szCs w:val="24"/>
          <w:lang w:val="en-US"/>
        </w:rPr>
        <w:t>lizacji obowiązku szkolnego. Pracownicy</w:t>
      </w:r>
      <w:r w:rsidRPr="007312D5">
        <w:rPr>
          <w:rFonts w:ascii="Times New Roman" w:hAnsi="Times New Roman" w:cs="Times New Roman"/>
          <w:sz w:val="24"/>
          <w:szCs w:val="24"/>
          <w:lang w:val="en-US"/>
        </w:rPr>
        <w:t xml:space="preserve"> na bieżąco utrzymywali kontakt z nauczycielami i wychowawcami klas.</w:t>
      </w:r>
    </w:p>
    <w:p w:rsidR="00084A27" w:rsidRPr="007312D5" w:rsidRDefault="00084A27" w:rsidP="001F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Spośród przebywających </w:t>
      </w:r>
      <w:r>
        <w:rPr>
          <w:rFonts w:ascii="Times New Roman" w:hAnsi="Times New Roman" w:cs="Times New Roman"/>
          <w:sz w:val="24"/>
          <w:szCs w:val="24"/>
        </w:rPr>
        <w:t>wychowanków w roku szkolnym 2016/2017</w:t>
      </w:r>
      <w:r w:rsidRPr="007312D5">
        <w:rPr>
          <w:rFonts w:ascii="Times New Roman" w:hAnsi="Times New Roman" w:cs="Times New Roman"/>
          <w:sz w:val="24"/>
          <w:szCs w:val="24"/>
        </w:rPr>
        <w:t>:</w:t>
      </w:r>
    </w:p>
    <w:p w:rsidR="00084A27" w:rsidRPr="007312D5" w:rsidRDefault="00084A27" w:rsidP="001F0E4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wychowanków nie otrzymało </w:t>
      </w:r>
      <w:r w:rsidRPr="007312D5">
        <w:rPr>
          <w:rFonts w:ascii="Times New Roman" w:hAnsi="Times New Roman" w:cs="Times New Roman"/>
          <w:sz w:val="24"/>
          <w:szCs w:val="24"/>
        </w:rPr>
        <w:t>promocji do następnej klasy,</w:t>
      </w:r>
    </w:p>
    <w:p w:rsidR="00084A27" w:rsidRPr="007312D5" w:rsidRDefault="00084A27" w:rsidP="001F0E4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pozostali otrzymali promocję do następnej klasy. </w:t>
      </w:r>
    </w:p>
    <w:p w:rsidR="00084A27" w:rsidRPr="007312D5" w:rsidRDefault="00084A27" w:rsidP="00D5008A">
      <w:pPr>
        <w:spacing w:after="0" w:line="360" w:lineRule="auto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Dla każdego dziecka opracowywana jest diagnoza wstępna dotyczących stanu zdrowia, stanu emocjonalnego, kontaktów rodzinnych, rówieśniczych, sytu</w:t>
      </w:r>
      <w:r>
        <w:rPr>
          <w:rFonts w:ascii="Times New Roman" w:hAnsi="Times New Roman" w:cs="Times New Roman"/>
          <w:sz w:val="24"/>
          <w:szCs w:val="24"/>
        </w:rPr>
        <w:t xml:space="preserve">acji szkolnej                                    </w:t>
      </w:r>
      <w:r w:rsidRPr="007312D5">
        <w:rPr>
          <w:rFonts w:ascii="Times New Roman" w:hAnsi="Times New Roman" w:cs="Times New Roman"/>
          <w:sz w:val="24"/>
          <w:szCs w:val="24"/>
        </w:rPr>
        <w:t xml:space="preserve">z uwzględnieniem wskazań psychologicznych i pedagogicznych.  </w:t>
      </w:r>
    </w:p>
    <w:p w:rsidR="00084A27" w:rsidRPr="007312D5" w:rsidRDefault="00084A27" w:rsidP="00D50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W okresie sprawozdawczym opracowano i przeprowadzono:</w:t>
      </w:r>
    </w:p>
    <w:p w:rsidR="00084A27" w:rsidRPr="007312D5" w:rsidRDefault="00084A27" w:rsidP="00D5008A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diagnozy psychofizyczne dziecka</w:t>
      </w:r>
      <w:r w:rsidRPr="007312D5">
        <w:rPr>
          <w:rFonts w:ascii="Times New Roman" w:hAnsi="Times New Roman" w:cs="Times New Roman"/>
          <w:sz w:val="24"/>
          <w:szCs w:val="24"/>
        </w:rPr>
        <w:t xml:space="preserve"> wraz ze wskazaniami do pracy,</w:t>
      </w:r>
    </w:p>
    <w:p w:rsidR="00084A27" w:rsidRPr="007312D5" w:rsidRDefault="00084A27" w:rsidP="00D5008A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opinie końcowe dzieci </w:t>
      </w:r>
      <w:r>
        <w:rPr>
          <w:rFonts w:ascii="Times New Roman" w:hAnsi="Times New Roman" w:cs="Times New Roman"/>
          <w:sz w:val="24"/>
          <w:szCs w:val="24"/>
        </w:rPr>
        <w:t>odchodzących do innych placówek.</w:t>
      </w:r>
    </w:p>
    <w:p w:rsidR="00084A27" w:rsidRPr="007312D5" w:rsidRDefault="00084A27" w:rsidP="007E0D6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W przypadku wychowanków przejawiających trudności w nauce wynikające </w:t>
      </w:r>
      <w:r w:rsidRPr="007312D5">
        <w:rPr>
          <w:rFonts w:ascii="Times New Roman" w:hAnsi="Times New Roman" w:cs="Times New Roman"/>
          <w:sz w:val="24"/>
          <w:szCs w:val="24"/>
        </w:rPr>
        <w:br/>
        <w:t>z niewielkiego potencjału poznawczego bądź zaburzeń w funkcjonowaniu analizatorów, wyniki badań były przekazywane Poradni Psychologiczno-Pedagogicznej i na ich podstawie wydawane były: o</w:t>
      </w:r>
      <w:r>
        <w:rPr>
          <w:rFonts w:ascii="Times New Roman" w:hAnsi="Times New Roman" w:cs="Times New Roman"/>
          <w:sz w:val="24"/>
          <w:szCs w:val="24"/>
        </w:rPr>
        <w:t>pinie</w:t>
      </w:r>
      <w:r w:rsidRPr="007312D5">
        <w:rPr>
          <w:rFonts w:ascii="Times New Roman" w:hAnsi="Times New Roman" w:cs="Times New Roman"/>
          <w:sz w:val="24"/>
          <w:szCs w:val="24"/>
        </w:rPr>
        <w:t xml:space="preserve"> o dostosowaniu wymagań edukacyjnych do aktualnych potrzeb                      i możliwości dziecka lub orzeczenie o konieczności kształcenia specjalnego. W celu dokonania obiektywnej i dogłębnej </w:t>
      </w:r>
      <w:r>
        <w:rPr>
          <w:rFonts w:ascii="Times New Roman" w:hAnsi="Times New Roman" w:cs="Times New Roman"/>
          <w:sz w:val="24"/>
          <w:szCs w:val="24"/>
        </w:rPr>
        <w:t xml:space="preserve">pracownicy </w:t>
      </w:r>
      <w:r w:rsidRPr="007312D5">
        <w:rPr>
          <w:rFonts w:ascii="Times New Roman" w:hAnsi="Times New Roman" w:cs="Times New Roman"/>
          <w:sz w:val="24"/>
          <w:szCs w:val="24"/>
        </w:rPr>
        <w:t xml:space="preserve">przeprowadzali także wywiady rodzinne oraz wywiady pedagogiczne. </w:t>
      </w:r>
    </w:p>
    <w:p w:rsidR="00084A27" w:rsidRPr="007312D5" w:rsidRDefault="00084A27" w:rsidP="005A16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Niezwłocznie po przybyciu dziecka do Placówki, podczas Zespołu Przyjęcia Dziecka, omawiano sytuację dziecka i rodziny oraz planowano działania krótkoterminowe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12D5">
        <w:rPr>
          <w:rFonts w:ascii="Times New Roman" w:hAnsi="Times New Roman" w:cs="Times New Roman"/>
          <w:sz w:val="24"/>
          <w:szCs w:val="24"/>
        </w:rPr>
        <w:t>i oddziaływan</w:t>
      </w:r>
      <w:r>
        <w:rPr>
          <w:rFonts w:ascii="Times New Roman" w:hAnsi="Times New Roman" w:cs="Times New Roman"/>
          <w:sz w:val="24"/>
          <w:szCs w:val="24"/>
        </w:rPr>
        <w:t>ia wobec dzieci i ich rodzin (12 spotkań).</w:t>
      </w:r>
    </w:p>
    <w:p w:rsidR="00084A27" w:rsidRPr="007312D5" w:rsidRDefault="00084A27" w:rsidP="005A16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Pracę diagnostyczną dotyczącą dziecka i rodziny wyznaczał Zespół Wspierania </w:t>
      </w:r>
      <w:r>
        <w:rPr>
          <w:rFonts w:ascii="Times New Roman" w:hAnsi="Times New Roman" w:cs="Times New Roman"/>
          <w:sz w:val="24"/>
          <w:szCs w:val="24"/>
        </w:rPr>
        <w:t>Rodziny, do którego zadań należało</w:t>
      </w:r>
      <w:r w:rsidRPr="007312D5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mówienie aktualnej sytuacji dzie</w:t>
      </w:r>
      <w:r w:rsidRPr="007312D5">
        <w:rPr>
          <w:rFonts w:ascii="Times New Roman" w:hAnsi="Times New Roman" w:cs="Times New Roman"/>
          <w:sz w:val="24"/>
          <w:szCs w:val="24"/>
        </w:rPr>
        <w:t>cka, analiza stosowanych metod pracy i zaplanowanie działań do realizacji. W ramach pracy Zespołu odbywały się regularne spotkania specjalistów i wychowawców sprawujących bezpośrednią o</w:t>
      </w:r>
      <w:r>
        <w:rPr>
          <w:rFonts w:ascii="Times New Roman" w:hAnsi="Times New Roman" w:cs="Times New Roman"/>
          <w:sz w:val="24"/>
          <w:szCs w:val="24"/>
        </w:rPr>
        <w:t>piekę nad dzieckiem (10 spotkań – gr. I, 10 spotkań – gr.II).</w:t>
      </w:r>
    </w:p>
    <w:p w:rsidR="00084A27" w:rsidRPr="007312D5" w:rsidRDefault="00084A27" w:rsidP="005A16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Placówce funkcjonował</w:t>
      </w:r>
      <w:r w:rsidRPr="007312D5">
        <w:rPr>
          <w:rFonts w:ascii="Times New Roman" w:hAnsi="Times New Roman" w:cs="Times New Roman"/>
          <w:sz w:val="24"/>
          <w:szCs w:val="24"/>
        </w:rPr>
        <w:t xml:space="preserve"> Zespół ds. Okresowej Oceny Sytuacji Dziecka. Posiedzenia Zespołu odbyły się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7312D5">
        <w:rPr>
          <w:rFonts w:ascii="Times New Roman" w:hAnsi="Times New Roman" w:cs="Times New Roman"/>
          <w:sz w:val="24"/>
          <w:szCs w:val="24"/>
        </w:rPr>
        <w:t xml:space="preserve">maju oraz </w:t>
      </w:r>
      <w:r>
        <w:rPr>
          <w:rFonts w:ascii="Times New Roman" w:hAnsi="Times New Roman" w:cs="Times New Roman"/>
          <w:sz w:val="24"/>
          <w:szCs w:val="24"/>
        </w:rPr>
        <w:t>w listopadzie 2017</w:t>
      </w:r>
      <w:r w:rsidRPr="007312D5">
        <w:rPr>
          <w:rFonts w:ascii="Times New Roman" w:hAnsi="Times New Roman" w:cs="Times New Roman"/>
          <w:sz w:val="24"/>
          <w:szCs w:val="24"/>
        </w:rPr>
        <w:t xml:space="preserve"> r. Na 4 posiedzeniach Zespołu, po dokonaniu zasadności dalszego pobytu wychowanków w Placówce, formułowano wnioski dotyczące przyszłości dzieci (pozostanie w Placówce do czasu uregulowania sytuacji </w:t>
      </w:r>
      <w:r>
        <w:rPr>
          <w:rFonts w:ascii="Times New Roman" w:hAnsi="Times New Roman" w:cs="Times New Roman"/>
          <w:sz w:val="24"/>
          <w:szCs w:val="24"/>
        </w:rPr>
        <w:t xml:space="preserve">prawnej </w:t>
      </w:r>
      <w:r w:rsidRPr="007312D5">
        <w:rPr>
          <w:rFonts w:ascii="Times New Roman" w:hAnsi="Times New Roman" w:cs="Times New Roman"/>
          <w:sz w:val="24"/>
          <w:szCs w:val="24"/>
        </w:rPr>
        <w:t>w przypadku dzieci przebywających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2D5">
        <w:rPr>
          <w:rFonts w:ascii="Times New Roman" w:hAnsi="Times New Roman" w:cs="Times New Roman"/>
          <w:sz w:val="24"/>
          <w:szCs w:val="24"/>
        </w:rPr>
        <w:t>na mo</w:t>
      </w:r>
      <w:r>
        <w:rPr>
          <w:rFonts w:ascii="Times New Roman" w:hAnsi="Times New Roman" w:cs="Times New Roman"/>
          <w:sz w:val="24"/>
          <w:szCs w:val="24"/>
        </w:rPr>
        <w:t>cy tymczasowego postanowienia sądu</w:t>
      </w:r>
      <w:r w:rsidRPr="007312D5">
        <w:rPr>
          <w:rFonts w:ascii="Times New Roman" w:hAnsi="Times New Roman" w:cs="Times New Roman"/>
          <w:sz w:val="24"/>
          <w:szCs w:val="24"/>
        </w:rPr>
        <w:t xml:space="preserve">; pozostanie w Placówce do czasu umieszczenia </w:t>
      </w:r>
      <w:r>
        <w:rPr>
          <w:rFonts w:ascii="Times New Roman" w:hAnsi="Times New Roman" w:cs="Times New Roman"/>
          <w:sz w:val="24"/>
          <w:szCs w:val="24"/>
        </w:rPr>
        <w:t>w innej placówce lub w rodzinnej formie pieczy</w:t>
      </w:r>
      <w:r w:rsidRPr="00731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zastępczej</w:t>
      </w:r>
      <w:r w:rsidRPr="007312D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84A27" w:rsidRDefault="00084A27" w:rsidP="0063575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Starszy wychowawca koordynator</w:t>
      </w:r>
      <w:r w:rsidRPr="007312D5">
        <w:rPr>
          <w:rFonts w:ascii="Times New Roman" w:hAnsi="Times New Roman" w:cs="Times New Roman"/>
          <w:sz w:val="24"/>
          <w:szCs w:val="24"/>
        </w:rPr>
        <w:t xml:space="preserve"> prowadził zajęcia wyrównawcze i reedukacyjne,</w:t>
      </w:r>
      <w:r>
        <w:rPr>
          <w:rFonts w:ascii="Times New Roman" w:hAnsi="Times New Roman" w:cs="Times New Roman"/>
          <w:sz w:val="24"/>
          <w:szCs w:val="24"/>
        </w:rPr>
        <w:t xml:space="preserve"> które miały </w:t>
      </w:r>
      <w:r w:rsidRPr="007312D5">
        <w:rPr>
          <w:rFonts w:ascii="Times New Roman" w:hAnsi="Times New Roman" w:cs="Times New Roman"/>
          <w:sz w:val="24"/>
          <w:szCs w:val="24"/>
        </w:rPr>
        <w:t>na celu wyrównywanie braków dydaktycznych w zakresie realizowanych treści programowych oraz eliminowanie najbardziej zaburzonych funkcji. Ważnym elementem zajęć było ćwiczenie pamięci oraz funkcji uwagi. Najmłodsi wychowankowie wykonywali ćwiczenia usprawniające grafomotorykę i sprawność manualną. W ramach zajęć prowadzono także spotkania indywid</w:t>
      </w:r>
      <w:r>
        <w:rPr>
          <w:rFonts w:ascii="Times New Roman" w:hAnsi="Times New Roman" w:cs="Times New Roman"/>
          <w:sz w:val="24"/>
          <w:szCs w:val="24"/>
        </w:rPr>
        <w:t>ualne mające na celu podnoszenia</w:t>
      </w:r>
      <w:r w:rsidRPr="007312D5">
        <w:rPr>
          <w:rFonts w:ascii="Times New Roman" w:hAnsi="Times New Roman" w:cs="Times New Roman"/>
          <w:sz w:val="24"/>
          <w:szCs w:val="24"/>
        </w:rPr>
        <w:t xml:space="preserve"> motywac</w:t>
      </w:r>
      <w:r>
        <w:rPr>
          <w:rFonts w:ascii="Times New Roman" w:hAnsi="Times New Roman" w:cs="Times New Roman"/>
          <w:sz w:val="24"/>
          <w:szCs w:val="24"/>
        </w:rPr>
        <w:t>ji wychowanków do nauki. Koordynator</w:t>
      </w:r>
      <w:r w:rsidRPr="007312D5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swojej </w:t>
      </w:r>
      <w:r w:rsidRPr="007312D5">
        <w:rPr>
          <w:rFonts w:ascii="Times New Roman" w:hAnsi="Times New Roman" w:cs="Times New Roman"/>
          <w:sz w:val="24"/>
          <w:szCs w:val="24"/>
        </w:rPr>
        <w:t>pracy wykorzystywał e</w:t>
      </w:r>
      <w:r>
        <w:rPr>
          <w:rFonts w:ascii="Times New Roman" w:hAnsi="Times New Roman" w:cs="Times New Roman"/>
          <w:sz w:val="24"/>
          <w:szCs w:val="24"/>
        </w:rPr>
        <w:t xml:space="preserve">lementy programu Ortograffiti, ćwiczenia stymulujące </w:t>
      </w:r>
      <w:r w:rsidRPr="007312D5">
        <w:rPr>
          <w:rFonts w:ascii="Times New Roman" w:hAnsi="Times New Roman" w:cs="Times New Roman"/>
          <w:sz w:val="24"/>
          <w:szCs w:val="24"/>
        </w:rPr>
        <w:t xml:space="preserve">pamięć, programy komputerowe „Sokrates”, „Czytam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312D5">
        <w:rPr>
          <w:rFonts w:ascii="Times New Roman" w:hAnsi="Times New Roman" w:cs="Times New Roman"/>
          <w:sz w:val="24"/>
          <w:szCs w:val="24"/>
        </w:rPr>
        <w:t xml:space="preserve">i piszę”– interaktywna nauka języka polskiego, nauka przez zabawę, techniki relaksacyjne Carla Orffa oraz  L. Labana. </w:t>
      </w:r>
    </w:p>
    <w:p w:rsidR="00084A27" w:rsidRPr="007312D5" w:rsidRDefault="00084A27" w:rsidP="00D500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84A27" w:rsidRPr="007312D5" w:rsidRDefault="00084A27" w:rsidP="00D5008A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312D5">
        <w:rPr>
          <w:rFonts w:ascii="Times New Roman" w:hAnsi="Times New Roman" w:cs="Times New Roman"/>
        </w:rPr>
        <w:t>W rama</w:t>
      </w:r>
      <w:r>
        <w:rPr>
          <w:rFonts w:ascii="Times New Roman" w:hAnsi="Times New Roman" w:cs="Times New Roman"/>
        </w:rPr>
        <w:t>ch pomocy pedagogicznej w Placówce  realizowano</w:t>
      </w:r>
      <w:r w:rsidRPr="007312D5">
        <w:rPr>
          <w:rFonts w:ascii="Times New Roman" w:hAnsi="Times New Roman" w:cs="Times New Roman"/>
        </w:rPr>
        <w:t xml:space="preserve"> następujące programy: </w:t>
      </w:r>
    </w:p>
    <w:p w:rsidR="00084A27" w:rsidRPr="00FD2813" w:rsidRDefault="00084A27" w:rsidP="00FD2813">
      <w:pPr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13">
        <w:rPr>
          <w:rFonts w:ascii="Times New Roman" w:hAnsi="Times New Roman" w:cs="Times New Roman"/>
          <w:b/>
          <w:bCs/>
          <w:sz w:val="24"/>
          <w:szCs w:val="24"/>
        </w:rPr>
        <w:t>Jestem dzieckiem, ale mam swoje prawa i obowiązki -</w:t>
      </w:r>
      <w:r w:rsidRPr="00FD2813">
        <w:rPr>
          <w:rFonts w:ascii="Times New Roman" w:hAnsi="Times New Roman" w:cs="Times New Roman"/>
          <w:sz w:val="24"/>
          <w:szCs w:val="24"/>
        </w:rPr>
        <w:t xml:space="preserve">  zajęcia mające na celu zapoznanie wychowanków z „ Deklaracją Praw Dziecka”, uświadomienie dzieciom ich praw i obowiązków, wyjaśnienie, czym są prawa człowieka – dziecka. Zajęcia odbywały się raz na pół roku w</w:t>
      </w:r>
      <w:r>
        <w:rPr>
          <w:rFonts w:ascii="Times New Roman" w:hAnsi="Times New Roman" w:cs="Times New Roman"/>
          <w:sz w:val="24"/>
          <w:szCs w:val="24"/>
        </w:rPr>
        <w:t xml:space="preserve"> dwóch grupach: dzieci młodsze (</w:t>
      </w:r>
      <w:r w:rsidRPr="00FD2813">
        <w:rPr>
          <w:rFonts w:ascii="Times New Roman" w:hAnsi="Times New Roman" w:cs="Times New Roman"/>
          <w:sz w:val="24"/>
          <w:szCs w:val="24"/>
        </w:rPr>
        <w:t>szkoła p</w:t>
      </w:r>
      <w:r>
        <w:rPr>
          <w:rFonts w:ascii="Times New Roman" w:hAnsi="Times New Roman" w:cs="Times New Roman"/>
          <w:sz w:val="24"/>
          <w:szCs w:val="24"/>
        </w:rPr>
        <w:t>odstawowa) oraz dzieci starsze</w:t>
      </w:r>
      <w:r w:rsidRPr="00FD2813">
        <w:rPr>
          <w:rFonts w:ascii="Times New Roman" w:hAnsi="Times New Roman" w:cs="Times New Roman"/>
          <w:sz w:val="24"/>
          <w:szCs w:val="24"/>
        </w:rPr>
        <w:t xml:space="preserve">. Celem programu było przygotowanie do aktywnego i świadomego uczestnictwa w życiu codziennym, zapoznanie się z podstawowymi procedurami, zasadami i prawami regulującymi życie dziecka, uświadomienie dzieciom ich praw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D2813">
        <w:rPr>
          <w:rFonts w:ascii="Times New Roman" w:hAnsi="Times New Roman" w:cs="Times New Roman"/>
          <w:sz w:val="24"/>
          <w:szCs w:val="24"/>
        </w:rPr>
        <w:t>i obowiązk</w:t>
      </w:r>
      <w:r w:rsidRPr="00FD2813">
        <w:rPr>
          <w:rFonts w:ascii="Times New Roman" w:hAnsi="Times New Roman" w:cs="Times New Roman"/>
          <w:sz w:val="24"/>
          <w:szCs w:val="24"/>
          <w:lang w:val="en-US"/>
        </w:rPr>
        <w:t>ów, wyjaśnienie czym są prawa człowieka- dziecka przy współudziale Rzecznika Praw Dziecka Placówki.</w:t>
      </w:r>
    </w:p>
    <w:p w:rsidR="00084A27" w:rsidRPr="00FD2813" w:rsidRDefault="00084A27" w:rsidP="00FD2813">
      <w:pPr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ajęcia wyrównawcze</w:t>
      </w:r>
      <w:r w:rsidRPr="007312D5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466">
        <w:rPr>
          <w:rFonts w:ascii="Times New Roman" w:hAnsi="Times New Roman" w:cs="Times New Roman"/>
          <w:sz w:val="24"/>
          <w:szCs w:val="24"/>
        </w:rPr>
        <w:t>zajęcia wyrównawcz</w:t>
      </w:r>
      <w:r w:rsidRPr="00133B4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dla wychowanków</w:t>
      </w:r>
      <w:r w:rsidRPr="00120D4D">
        <w:rPr>
          <w:rFonts w:ascii="Times New Roman" w:hAnsi="Times New Roman" w:cs="Times New Roman"/>
          <w:sz w:val="24"/>
          <w:szCs w:val="24"/>
        </w:rPr>
        <w:t xml:space="preserve"> mających opóźnienia w opanowaniu programów przedmiotów wynikających z podstawy programowej dla danego etapu kształcenia. </w:t>
      </w:r>
      <w:r>
        <w:rPr>
          <w:rFonts w:ascii="Times New Roman" w:hAnsi="Times New Roman" w:cs="Times New Roman"/>
          <w:sz w:val="24"/>
          <w:szCs w:val="24"/>
        </w:rPr>
        <w:t>W zajęciach uczestniczyły wszystkie dzieci, raz bądź dwa razy w tygodniu.</w:t>
      </w:r>
      <w:r w:rsidRPr="00F36B9B">
        <w:rPr>
          <w:rFonts w:ascii="Times New Roman" w:hAnsi="Times New Roman" w:cs="Times New Roman"/>
          <w:sz w:val="28"/>
          <w:szCs w:val="28"/>
        </w:rPr>
        <w:t xml:space="preserve"> </w:t>
      </w:r>
      <w:r w:rsidRPr="00F36B9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realizacji programu wykorzystano</w:t>
      </w:r>
      <w:r w:rsidRPr="00F36B9B">
        <w:rPr>
          <w:rFonts w:ascii="Times New Roman" w:hAnsi="Times New Roman" w:cs="Times New Roman"/>
          <w:sz w:val="24"/>
          <w:szCs w:val="24"/>
        </w:rPr>
        <w:t xml:space="preserve"> szeroką gamę środków dydaktycznych: łamigłówki słowne, obrazki, rebusy, krzyżówki, napisy, historyjki obrazkowe, loteryjki, układanki, kolorowanki, karty pracy, programy multimedialn</w:t>
      </w:r>
      <w:r>
        <w:rPr>
          <w:rFonts w:ascii="Times New Roman" w:hAnsi="Times New Roman" w:cs="Times New Roman"/>
          <w:sz w:val="24"/>
          <w:szCs w:val="24"/>
        </w:rPr>
        <w:t>e oraz inne, dostępne pomoce</w:t>
      </w:r>
      <w:r w:rsidRPr="00F36B9B">
        <w:rPr>
          <w:rFonts w:ascii="Times New Roman" w:hAnsi="Times New Roman" w:cs="Times New Roman"/>
          <w:sz w:val="24"/>
          <w:szCs w:val="24"/>
        </w:rPr>
        <w:t>: alfabet obrazkowy, instrumenty perkusyjne, klocki, puzzle, gry edukacyjne, alfabetyczne lizaki, waga, miarki, kalendarz, domina, figury geometryczne, pieniądze edukacyjne, zegary, liczydła, liczmany, pojemniki i miarki litrowe, korale matematyczne, kolorowe liczby, kostki, czasopisma, biblioteczka klasowa. Program zakłada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F36B9B">
        <w:rPr>
          <w:rFonts w:ascii="Times New Roman" w:hAnsi="Times New Roman" w:cs="Times New Roman"/>
          <w:sz w:val="24"/>
          <w:szCs w:val="24"/>
        </w:rPr>
        <w:t xml:space="preserve"> nie tylko wyrównywanie braków wiedzy, nabywanie umiejętności, ale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F36B9B">
        <w:rPr>
          <w:rFonts w:ascii="Times New Roman" w:hAnsi="Times New Roman" w:cs="Times New Roman"/>
          <w:sz w:val="24"/>
          <w:szCs w:val="24"/>
        </w:rPr>
        <w:t>rozwijanie</w:t>
      </w:r>
      <w:r>
        <w:rPr>
          <w:rFonts w:ascii="Times New Roman" w:hAnsi="Times New Roman" w:cs="Times New Roman"/>
          <w:sz w:val="24"/>
          <w:szCs w:val="24"/>
        </w:rPr>
        <w:t xml:space="preserve"> sfery emocjonalno-motywacyjnej i</w:t>
      </w:r>
      <w:r w:rsidRPr="00F36B9B">
        <w:rPr>
          <w:rFonts w:ascii="Times New Roman" w:hAnsi="Times New Roman" w:cs="Times New Roman"/>
          <w:sz w:val="24"/>
          <w:szCs w:val="24"/>
        </w:rPr>
        <w:t xml:space="preserve"> pozytywne nastawienie do wymagań oraz chęć przezwyciężania trudności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A27" w:rsidRDefault="00084A27" w:rsidP="00FD2813">
      <w:pPr>
        <w:numPr>
          <w:ilvl w:val="0"/>
          <w:numId w:val="18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D2813">
        <w:rPr>
          <w:rFonts w:ascii="Times New Roman" w:hAnsi="Times New Roman" w:cs="Times New Roman"/>
          <w:sz w:val="24"/>
          <w:szCs w:val="24"/>
        </w:rPr>
        <w:t xml:space="preserve">W </w:t>
      </w:r>
      <w:r w:rsidRPr="00FD2813">
        <w:rPr>
          <w:rFonts w:ascii="Times New Roman" w:hAnsi="Times New Roman" w:cs="Times New Roman"/>
          <w:b/>
          <w:bCs/>
          <w:sz w:val="24"/>
          <w:szCs w:val="24"/>
        </w:rPr>
        <w:t>zajęciach uspołeczniających</w:t>
      </w:r>
      <w:r w:rsidRPr="00FD2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pracownik wykorzystywał</w:t>
      </w:r>
      <w:r w:rsidRPr="00FD2813">
        <w:rPr>
          <w:rFonts w:ascii="Times New Roman" w:hAnsi="Times New Roman" w:cs="Times New Roman"/>
          <w:sz w:val="24"/>
          <w:szCs w:val="24"/>
        </w:rPr>
        <w:t xml:space="preserve"> technikę budowania doświadczeń uczącyc</w:t>
      </w:r>
      <w:r>
        <w:rPr>
          <w:rFonts w:ascii="Times New Roman" w:hAnsi="Times New Roman" w:cs="Times New Roman"/>
          <w:sz w:val="24"/>
          <w:szCs w:val="24"/>
        </w:rPr>
        <w:t xml:space="preserve">h. Wraz z wychowankami uczestniczył </w:t>
      </w:r>
      <w:r w:rsidRPr="00FD2813">
        <w:rPr>
          <w:rFonts w:ascii="Times New Roman" w:hAnsi="Times New Roman" w:cs="Times New Roman"/>
          <w:sz w:val="24"/>
          <w:szCs w:val="24"/>
        </w:rPr>
        <w:t xml:space="preserve">w imprezach organizowanych poza terenem placówki. </w:t>
      </w:r>
      <w:r>
        <w:rPr>
          <w:rFonts w:ascii="Times New Roman" w:hAnsi="Times New Roman" w:cs="Times New Roman"/>
          <w:sz w:val="24"/>
          <w:szCs w:val="24"/>
        </w:rPr>
        <w:t xml:space="preserve">Prowadził </w:t>
      </w:r>
      <w:r w:rsidRPr="00FD2813">
        <w:rPr>
          <w:rFonts w:ascii="Times New Roman" w:hAnsi="Times New Roman" w:cs="Times New Roman"/>
          <w:sz w:val="24"/>
          <w:szCs w:val="24"/>
        </w:rPr>
        <w:t xml:space="preserve">rozmowy uświadamiające konsekwencje niewłaściwych wyborów. </w:t>
      </w:r>
      <w:r>
        <w:rPr>
          <w:rFonts w:ascii="Times New Roman" w:hAnsi="Times New Roman" w:cs="Times New Roman"/>
          <w:color w:val="000000"/>
          <w:sz w:val="24"/>
          <w:szCs w:val="24"/>
        </w:rPr>
        <w:t>Przeprowadzono</w:t>
      </w:r>
      <w:r w:rsidRPr="00FD28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813">
        <w:rPr>
          <w:rFonts w:ascii="Times New Roman" w:hAnsi="Times New Roman" w:cs="Times New Roman"/>
          <w:sz w:val="24"/>
          <w:szCs w:val="24"/>
        </w:rPr>
        <w:t>indywidualne i grupowe rozmowy z wychowankami mające na celu poprawę relacji w grupie, pokojowe rozwiązywanie konfliktów, przeciwdziałanie agresji</w:t>
      </w:r>
      <w:r w:rsidRPr="00FD2813">
        <w:rPr>
          <w:rFonts w:ascii="Times New Roman" w:hAnsi="Times New Roman" w:cs="Times New Roman"/>
          <w:color w:val="000000"/>
          <w:sz w:val="24"/>
          <w:szCs w:val="24"/>
        </w:rPr>
        <w:t xml:space="preserve"> oraz problemów związanych z higieną osobistą jak również kultury osobistej, norm obowiązujących  w placówce i w środowisku, problemów dydaktycznych i przyczyn niewłaściwego zachowania.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813">
        <w:rPr>
          <w:rFonts w:ascii="Times New Roman" w:hAnsi="Times New Roman" w:cs="Times New Roman"/>
          <w:sz w:val="24"/>
          <w:szCs w:val="24"/>
        </w:rPr>
        <w:t>W ramach usamodzie</w:t>
      </w:r>
      <w:r>
        <w:rPr>
          <w:rFonts w:ascii="Times New Roman" w:hAnsi="Times New Roman" w:cs="Times New Roman"/>
          <w:sz w:val="24"/>
          <w:szCs w:val="24"/>
        </w:rPr>
        <w:t>lniania i uspołeczniania pracownik</w:t>
      </w:r>
      <w:r w:rsidRPr="00FD2813">
        <w:rPr>
          <w:rFonts w:ascii="Times New Roman" w:hAnsi="Times New Roman" w:cs="Times New Roman"/>
          <w:sz w:val="24"/>
          <w:szCs w:val="24"/>
        </w:rPr>
        <w:t xml:space="preserve"> organizował</w:t>
      </w:r>
      <w:r>
        <w:rPr>
          <w:rFonts w:ascii="Times New Roman" w:hAnsi="Times New Roman" w:cs="Times New Roman"/>
          <w:sz w:val="24"/>
          <w:szCs w:val="24"/>
        </w:rPr>
        <w:t xml:space="preserve"> wyjścia </w:t>
      </w:r>
      <w:r w:rsidRPr="00FD2813">
        <w:rPr>
          <w:rFonts w:ascii="Times New Roman" w:hAnsi="Times New Roman" w:cs="Times New Roman"/>
          <w:sz w:val="24"/>
          <w:szCs w:val="24"/>
        </w:rPr>
        <w:t>do placówek użyteczności publicznej (</w:t>
      </w:r>
      <w:r>
        <w:rPr>
          <w:rFonts w:ascii="Times New Roman" w:hAnsi="Times New Roman" w:cs="Times New Roman"/>
          <w:sz w:val="24"/>
          <w:szCs w:val="24"/>
        </w:rPr>
        <w:t xml:space="preserve">Miejski Ośrodek Pomocy Społecznej, </w:t>
      </w:r>
      <w:r w:rsidRPr="00FD2813">
        <w:rPr>
          <w:rFonts w:ascii="Times New Roman" w:hAnsi="Times New Roman" w:cs="Times New Roman"/>
          <w:sz w:val="24"/>
          <w:szCs w:val="24"/>
        </w:rPr>
        <w:t>poczta, urząd miasta, zakład ubezpieczeń społecznych, urząd skarbowy, szkoły, komunikacja miejska).</w:t>
      </w:r>
    </w:p>
    <w:p w:rsidR="00084A27" w:rsidRDefault="00084A27" w:rsidP="00CF17C6">
      <w:pPr>
        <w:numPr>
          <w:ilvl w:val="0"/>
          <w:numId w:val="18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35750">
        <w:rPr>
          <w:rFonts w:ascii="Times New Roman" w:hAnsi="Times New Roman" w:cs="Times New Roman"/>
          <w:b/>
          <w:bCs/>
          <w:sz w:val="24"/>
          <w:szCs w:val="24"/>
        </w:rPr>
        <w:t>Bajkoterapia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terapia przez bajki dla najmłodszych wychowanków. Program miał pozwolić na lepsze zrozumienie ich problemów. Jego celem było dostarczenie dzieciom wiedzy, pozytywnych wzorców zachowań , obniżenie lęku i pokazanie jak radzić sobie w nowych sytuacjach Wykorzystano do niego książkę pt.:„ Bajkoterapia, czyli bajki pomagajki dla dużych i małych” oraz „ Zabawa z bajkami”.</w:t>
      </w:r>
    </w:p>
    <w:p w:rsidR="00084A27" w:rsidRPr="00CF17C6" w:rsidRDefault="00084A27" w:rsidP="00CF1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Pr="007312D5" w:rsidRDefault="00084A27" w:rsidP="00CF17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Wychowankowie Placówki mieli</w:t>
      </w:r>
      <w:r w:rsidRPr="007312D5">
        <w:rPr>
          <w:rFonts w:ascii="Times New Roman" w:hAnsi="Times New Roman" w:cs="Times New Roman"/>
          <w:sz w:val="24"/>
          <w:szCs w:val="24"/>
        </w:rPr>
        <w:t xml:space="preserve"> zapewnioną </w:t>
      </w:r>
      <w:r w:rsidRPr="00D5008A">
        <w:rPr>
          <w:rFonts w:ascii="Times New Roman" w:hAnsi="Times New Roman" w:cs="Times New Roman"/>
          <w:b/>
          <w:bCs/>
          <w:sz w:val="24"/>
          <w:szCs w:val="24"/>
        </w:rPr>
        <w:t>pomoc psychologiczną</w:t>
      </w:r>
      <w:r w:rsidRPr="007312D5">
        <w:rPr>
          <w:rFonts w:ascii="Times New Roman" w:hAnsi="Times New Roman" w:cs="Times New Roman"/>
          <w:sz w:val="24"/>
          <w:szCs w:val="24"/>
        </w:rPr>
        <w:t xml:space="preserve"> w ramach terapii psychologicznej. </w:t>
      </w:r>
    </w:p>
    <w:p w:rsidR="00084A27" w:rsidRPr="007312D5" w:rsidRDefault="00084A27" w:rsidP="00D50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W ramach zajęć grupowych psycholog Placówki realizował następujące programy:</w:t>
      </w:r>
    </w:p>
    <w:p w:rsidR="00084A27" w:rsidRPr="007312D5" w:rsidRDefault="00084A27" w:rsidP="00D5008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b/>
          <w:bCs/>
          <w:sz w:val="24"/>
          <w:szCs w:val="24"/>
        </w:rPr>
        <w:t>Program wspomagania rozwoju emocjonalno – społecznego –</w:t>
      </w:r>
      <w:r w:rsidRPr="007312D5">
        <w:rPr>
          <w:rFonts w:ascii="Times New Roman" w:hAnsi="Times New Roman" w:cs="Times New Roman"/>
          <w:sz w:val="24"/>
          <w:szCs w:val="24"/>
        </w:rPr>
        <w:t>celem było</w:t>
      </w:r>
      <w:r w:rsidRPr="00731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12D5">
        <w:rPr>
          <w:rFonts w:ascii="Times New Roman" w:hAnsi="Times New Roman" w:cs="Times New Roman"/>
          <w:sz w:val="24"/>
          <w:szCs w:val="24"/>
        </w:rPr>
        <w:t xml:space="preserve">zdobycie przez dzieci umiejętności rozpoznawania i nazywania emocji, radzenia sobie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312D5">
        <w:rPr>
          <w:rFonts w:ascii="Times New Roman" w:hAnsi="Times New Roman" w:cs="Times New Roman"/>
          <w:sz w:val="24"/>
          <w:szCs w:val="24"/>
        </w:rPr>
        <w:t>z negatywnymi uczuciami, integracja grupy, wdrożenie do współpracy w grupie.</w:t>
      </w:r>
    </w:p>
    <w:p w:rsidR="00084A27" w:rsidRPr="007312D5" w:rsidRDefault="00084A27" w:rsidP="00D5008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Garść radości, szczypta złości – </w:t>
      </w:r>
      <w:r>
        <w:rPr>
          <w:rFonts w:ascii="Times New Roman" w:hAnsi="Times New Roman" w:cs="Times New Roman"/>
          <w:sz w:val="24"/>
          <w:szCs w:val="24"/>
        </w:rPr>
        <w:t>zabawy i ćwiczenia dla dzieci młodszych pozwalające oswoić i zrozumieć emocje.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Pr="007312D5">
        <w:rPr>
          <w:rFonts w:ascii="Times New Roman" w:hAnsi="Times New Roman" w:cs="Times New Roman"/>
          <w:sz w:val="24"/>
          <w:szCs w:val="24"/>
        </w:rPr>
        <w:t>ele</w:t>
      </w:r>
      <w:r>
        <w:rPr>
          <w:rFonts w:ascii="Times New Roman" w:hAnsi="Times New Roman" w:cs="Times New Roman"/>
          <w:sz w:val="24"/>
          <w:szCs w:val="24"/>
        </w:rPr>
        <w:t>m programu było</w:t>
      </w:r>
      <w:r w:rsidRPr="007312D5">
        <w:rPr>
          <w:rFonts w:ascii="Times New Roman" w:hAnsi="Times New Roman" w:cs="Times New Roman"/>
          <w:sz w:val="24"/>
          <w:szCs w:val="24"/>
        </w:rPr>
        <w:t xml:space="preserve"> niwelowanie lęków, wsparcie w sytuacjach kryzysowych, rozwijanie zasobu słownictwa związanego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12D5">
        <w:rPr>
          <w:rFonts w:ascii="Times New Roman" w:hAnsi="Times New Roman" w:cs="Times New Roman"/>
          <w:sz w:val="24"/>
          <w:szCs w:val="24"/>
        </w:rPr>
        <w:t xml:space="preserve">z emocjami, nauka pozytywnego myślenia skoncentrowanego na działaniu. </w:t>
      </w:r>
    </w:p>
    <w:p w:rsidR="00084A27" w:rsidRPr="00E2654A" w:rsidRDefault="00084A27" w:rsidP="009840B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047">
        <w:rPr>
          <w:rFonts w:ascii="Times New Roman" w:hAnsi="Times New Roman" w:cs="Times New Roman"/>
          <w:b/>
          <w:bCs/>
          <w:sz w:val="24"/>
          <w:szCs w:val="24"/>
        </w:rPr>
        <w:t xml:space="preserve">Nasza grupa – </w:t>
      </w:r>
      <w:r w:rsidRPr="00915047">
        <w:rPr>
          <w:rFonts w:ascii="Times New Roman" w:hAnsi="Times New Roman" w:cs="Times New Roman"/>
          <w:sz w:val="24"/>
          <w:szCs w:val="24"/>
        </w:rPr>
        <w:t xml:space="preserve">program przeznaczony dla wychowanków szkół podstawowych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15047">
        <w:rPr>
          <w:rFonts w:ascii="Times New Roman" w:hAnsi="Times New Roman" w:cs="Times New Roman"/>
          <w:sz w:val="24"/>
          <w:szCs w:val="24"/>
        </w:rPr>
        <w:t>z zakłóceniami w funkcjonowaniu emocjonalno – społ</w:t>
      </w:r>
      <w:r>
        <w:rPr>
          <w:rFonts w:ascii="Times New Roman" w:hAnsi="Times New Roman" w:cs="Times New Roman"/>
          <w:sz w:val="24"/>
          <w:szCs w:val="24"/>
        </w:rPr>
        <w:t>ecznym. Głównym celem zajęć było</w:t>
      </w:r>
      <w:r w:rsidRPr="00915047">
        <w:rPr>
          <w:rFonts w:ascii="Times New Roman" w:hAnsi="Times New Roman" w:cs="Times New Roman"/>
          <w:sz w:val="24"/>
          <w:szCs w:val="24"/>
        </w:rPr>
        <w:t xml:space="preserve"> wspomaganie emocjonalno – społecznej sfery funkcjonowania dzieci, stworzenie im okazji do przeżywania pozytywnych doświadczeń społecznych oraz wzmocnienie ich poczucia własnej wartości i samooceny.</w:t>
      </w:r>
    </w:p>
    <w:p w:rsidR="00084A27" w:rsidRDefault="00084A27" w:rsidP="00CF17C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Zagrożenia współczesnego świata –</w:t>
      </w:r>
      <w:r>
        <w:rPr>
          <w:rFonts w:ascii="Times New Roman" w:hAnsi="Times New Roman" w:cs="Times New Roman"/>
          <w:sz w:val="24"/>
          <w:szCs w:val="24"/>
        </w:rPr>
        <w:t xml:space="preserve"> program kierowany dla wychowanków szkół ponadpodstawowych. Głównym celem było pokazanie młodym ludziom, jakie zagrożenia niesie współczesny świat, z jakimi niebezpieczeństwami mogą się spotkać na swej drodze życiowej. Wychowankowie uwrażliwiani są na niebezpieczeństwa związane ze stosowaniem narkotyków i dopalaczy, czy kultem szczupłego ciała.</w:t>
      </w:r>
    </w:p>
    <w:p w:rsidR="00084A27" w:rsidRDefault="00084A27" w:rsidP="009840B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Radzenie sobie i kierowanie stresem –</w:t>
      </w:r>
      <w:r>
        <w:rPr>
          <w:rFonts w:ascii="Times New Roman" w:hAnsi="Times New Roman" w:cs="Times New Roman"/>
          <w:sz w:val="24"/>
          <w:szCs w:val="24"/>
        </w:rPr>
        <w:t xml:space="preserve"> program psychoedukacyjny – zajęcia indywidualne i grupowe. Celem spotkań było rozwijanie umiejętności wychowanków w zakresie radzenia sobie ze stresem i sytuacjami trudnymi, wzmacnianie odporności emocjonalnej.</w:t>
      </w:r>
    </w:p>
    <w:p w:rsidR="00084A27" w:rsidRPr="00915047" w:rsidRDefault="00084A27" w:rsidP="00635C4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33EA">
        <w:rPr>
          <w:rFonts w:ascii="Times New Roman" w:hAnsi="Times New Roman" w:cs="Times New Roman"/>
          <w:sz w:val="24"/>
          <w:szCs w:val="24"/>
        </w:rPr>
        <w:t>Dzieci z upośledzeniem umysłowym w stopniu lekkim i umiarkowanym ze starszych klas szkoły podstawowej oraz szkół ponad</w:t>
      </w:r>
      <w:r>
        <w:rPr>
          <w:rFonts w:ascii="Times New Roman" w:hAnsi="Times New Roman" w:cs="Times New Roman"/>
          <w:sz w:val="24"/>
          <w:szCs w:val="24"/>
        </w:rPr>
        <w:t>podstawowych objęte były</w:t>
      </w:r>
      <w:r w:rsidRPr="008333EA">
        <w:rPr>
          <w:rFonts w:ascii="Times New Roman" w:hAnsi="Times New Roman" w:cs="Times New Roman"/>
          <w:sz w:val="24"/>
          <w:szCs w:val="24"/>
        </w:rPr>
        <w:t xml:space="preserve"> programem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Emocje                      i relacje społeczne –</w:t>
      </w:r>
      <w:r>
        <w:rPr>
          <w:rFonts w:ascii="Times New Roman" w:hAnsi="Times New Roman" w:cs="Times New Roman"/>
          <w:sz w:val="24"/>
          <w:szCs w:val="24"/>
        </w:rPr>
        <w:t xml:space="preserve"> stymulacja.</w:t>
      </w:r>
    </w:p>
    <w:p w:rsidR="00084A27" w:rsidRDefault="00084A27" w:rsidP="00E2654A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54A">
        <w:rPr>
          <w:rFonts w:ascii="Times New Roman" w:hAnsi="Times New Roman" w:cs="Times New Roman"/>
          <w:sz w:val="24"/>
          <w:szCs w:val="24"/>
        </w:rPr>
        <w:t>Oddziaływaniami przygotowującymi d</w:t>
      </w:r>
      <w:r>
        <w:rPr>
          <w:rFonts w:ascii="Times New Roman" w:hAnsi="Times New Roman" w:cs="Times New Roman"/>
          <w:sz w:val="24"/>
          <w:szCs w:val="24"/>
        </w:rPr>
        <w:t>o usamodzielnienia objęte były 2 wychowanki</w:t>
      </w:r>
      <w:r w:rsidRPr="00E2654A">
        <w:rPr>
          <w:rFonts w:ascii="Times New Roman" w:hAnsi="Times New Roman" w:cs="Times New Roman"/>
          <w:sz w:val="24"/>
          <w:szCs w:val="24"/>
        </w:rPr>
        <w:t xml:space="preserve"> Pl</w:t>
      </w:r>
      <w:r>
        <w:rPr>
          <w:rFonts w:ascii="Times New Roman" w:hAnsi="Times New Roman" w:cs="Times New Roman"/>
          <w:sz w:val="24"/>
          <w:szCs w:val="24"/>
        </w:rPr>
        <w:t>acówki. Prowadzone były dla nich</w:t>
      </w:r>
      <w:r w:rsidRPr="00E2654A">
        <w:rPr>
          <w:rFonts w:ascii="Times New Roman" w:hAnsi="Times New Roman" w:cs="Times New Roman"/>
          <w:sz w:val="24"/>
          <w:szCs w:val="24"/>
        </w:rPr>
        <w:t xml:space="preserve"> zajęcia dot. m.in. odpowiedzialności, pokonywania codziennych trudn</w:t>
      </w:r>
      <w:r>
        <w:rPr>
          <w:rFonts w:ascii="Times New Roman" w:hAnsi="Times New Roman" w:cs="Times New Roman"/>
          <w:sz w:val="24"/>
          <w:szCs w:val="24"/>
        </w:rPr>
        <w:t>ości, radzenia sobie ze stresem oraz opieki nad dzieckiem i związanej z tym odpowiedzialności.</w:t>
      </w:r>
    </w:p>
    <w:p w:rsidR="00084A27" w:rsidRPr="00E2654A" w:rsidRDefault="00084A27" w:rsidP="00CF17C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Default="00084A27" w:rsidP="00D500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W celu lepszego zrozumienia sytuacji rodzinnej wychowanków Pl. Interwencyjnej</w:t>
      </w:r>
      <w:r>
        <w:rPr>
          <w:rFonts w:ascii="Times New Roman" w:hAnsi="Times New Roman" w:cs="Times New Roman"/>
          <w:sz w:val="24"/>
          <w:szCs w:val="24"/>
        </w:rPr>
        <w:t xml:space="preserve"> psycholog wspólnie z wychowawcami</w:t>
      </w:r>
      <w:r w:rsidRPr="007312D5">
        <w:rPr>
          <w:rFonts w:ascii="Times New Roman" w:hAnsi="Times New Roman" w:cs="Times New Roman"/>
          <w:sz w:val="24"/>
          <w:szCs w:val="24"/>
        </w:rPr>
        <w:t xml:space="preserve"> współpracował z ich rodzicami i członkami</w:t>
      </w:r>
      <w:r>
        <w:rPr>
          <w:rFonts w:ascii="Times New Roman" w:hAnsi="Times New Roman" w:cs="Times New Roman"/>
          <w:sz w:val="24"/>
          <w:szCs w:val="24"/>
        </w:rPr>
        <w:t xml:space="preserve"> rodzin. Podczas spotkań pomagano</w:t>
      </w:r>
      <w:r w:rsidRPr="007312D5">
        <w:rPr>
          <w:rFonts w:ascii="Times New Roman" w:hAnsi="Times New Roman" w:cs="Times New Roman"/>
          <w:sz w:val="24"/>
          <w:szCs w:val="24"/>
        </w:rPr>
        <w:t xml:space="preserve"> w rozwiązywaniu różnego rodzaju proble</w:t>
      </w:r>
      <w:r>
        <w:rPr>
          <w:rFonts w:ascii="Times New Roman" w:hAnsi="Times New Roman" w:cs="Times New Roman"/>
          <w:sz w:val="24"/>
          <w:szCs w:val="24"/>
        </w:rPr>
        <w:t xml:space="preserve">mów wychowawczych, </w:t>
      </w:r>
      <w:r w:rsidRPr="007312D5">
        <w:rPr>
          <w:rFonts w:ascii="Times New Roman" w:hAnsi="Times New Roman" w:cs="Times New Roman"/>
          <w:sz w:val="24"/>
          <w:szCs w:val="24"/>
        </w:rPr>
        <w:t xml:space="preserve">a także w konstruktywnym rozwiązywaniu konfliktów w rodzinie, zmianie nieprawidłowych wzorców komunikowania się, kształtowaniu właściwych postaw rodzicielskich, wspieraniu integracji oraz więzi uczuciowych. </w:t>
      </w:r>
    </w:p>
    <w:p w:rsidR="00084A27" w:rsidRPr="007312D5" w:rsidRDefault="00084A27" w:rsidP="00F242C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12D5">
        <w:rPr>
          <w:rFonts w:ascii="Times New Roman" w:hAnsi="Times New Roman" w:cs="Times New Roman"/>
          <w:sz w:val="24"/>
          <w:szCs w:val="24"/>
        </w:rPr>
        <w:t xml:space="preserve">Praca opiekuńczo - wychowawcza prowadzona przez </w:t>
      </w:r>
      <w:r w:rsidRPr="00A91ECD">
        <w:rPr>
          <w:rFonts w:ascii="Times New Roman" w:hAnsi="Times New Roman" w:cs="Times New Roman"/>
          <w:b/>
          <w:bCs/>
          <w:sz w:val="24"/>
          <w:szCs w:val="24"/>
        </w:rPr>
        <w:t>wychowawców</w:t>
      </w:r>
      <w:r>
        <w:rPr>
          <w:rFonts w:ascii="Times New Roman" w:hAnsi="Times New Roman" w:cs="Times New Roman"/>
          <w:sz w:val="24"/>
          <w:szCs w:val="24"/>
        </w:rPr>
        <w:t xml:space="preserve"> Placówki </w:t>
      </w:r>
      <w:r w:rsidRPr="007312D5">
        <w:rPr>
          <w:rFonts w:ascii="Times New Roman" w:hAnsi="Times New Roman" w:cs="Times New Roman"/>
          <w:sz w:val="24"/>
          <w:szCs w:val="24"/>
        </w:rPr>
        <w:t>Interwencyjnej przebiegała w oparciu o Plan Wychowawczy Placówki.</w:t>
      </w:r>
    </w:p>
    <w:p w:rsidR="00084A27" w:rsidRPr="007312D5" w:rsidRDefault="00084A27" w:rsidP="00A91E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W czasie pracy pedagogicznej </w:t>
      </w:r>
      <w:r w:rsidRPr="00A91ECD">
        <w:rPr>
          <w:rFonts w:ascii="Times New Roman" w:hAnsi="Times New Roman" w:cs="Times New Roman"/>
          <w:sz w:val="24"/>
          <w:szCs w:val="24"/>
        </w:rPr>
        <w:t>wychowawcy</w:t>
      </w:r>
      <w:r w:rsidRPr="007312D5">
        <w:rPr>
          <w:rFonts w:ascii="Times New Roman" w:hAnsi="Times New Roman" w:cs="Times New Roman"/>
          <w:sz w:val="24"/>
          <w:szCs w:val="24"/>
        </w:rPr>
        <w:t xml:space="preserve"> uczestniczyli w pracach Ośrodka związanych z realizacją jego podstawowych funkcji i zadań. W wymienionym okresie wychowawcy wraz ze specjalistami pracowali z dziećmi oraz ich rodzinami. Praca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312D5">
        <w:rPr>
          <w:rFonts w:ascii="Times New Roman" w:hAnsi="Times New Roman" w:cs="Times New Roman"/>
          <w:sz w:val="24"/>
          <w:szCs w:val="24"/>
        </w:rPr>
        <w:t xml:space="preserve">z rodzicami wychowanków koncentrowała się na podejmowaniu działań zmierzających do powrotu dzieci do rodzin naturalnych, mobilizowaniu do częstszego i regularnego kontaktu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312D5">
        <w:rPr>
          <w:rFonts w:ascii="Times New Roman" w:hAnsi="Times New Roman" w:cs="Times New Roman"/>
          <w:sz w:val="24"/>
          <w:szCs w:val="24"/>
        </w:rPr>
        <w:t xml:space="preserve">z dziećmi, podnoszenia kompetencji wychowawczych, poprawienia relacji rodzinnych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312D5">
        <w:rPr>
          <w:rFonts w:ascii="Times New Roman" w:hAnsi="Times New Roman" w:cs="Times New Roman"/>
          <w:sz w:val="24"/>
          <w:szCs w:val="24"/>
        </w:rPr>
        <w:t xml:space="preserve">i umacnianiu więzów, zachęcaniu do współpracy z pracownikami Placówki, braniu udziału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312D5">
        <w:rPr>
          <w:rFonts w:ascii="Times New Roman" w:hAnsi="Times New Roman" w:cs="Times New Roman"/>
          <w:sz w:val="24"/>
          <w:szCs w:val="24"/>
        </w:rPr>
        <w:t>w spotkaniach ze specjalistami, informowaniu o aktualnej sytuacji dziecka. Wychowawcy służyli rodzinom wychowanków wsparciem i pomocą, motywowali do udziału w życiu dziecka.</w:t>
      </w:r>
    </w:p>
    <w:p w:rsidR="00084A27" w:rsidRDefault="00084A27" w:rsidP="00A91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Oddziaływania dydaktyczno – wychowawcze oraz opiekuńcze prowadzone były zgodnie                   z opracowanymi indywidualnymi planami pracy, skupiały się głównie na pracy indywidualnej z dzieckiem, ale także na pracy z grupą. W swoich działaniach wychowawcy korzystali                     z pomocy specjalistów, podejmując tym samym kompleksowe i wielostronne oddziaływanie na każdego wychowanka.</w:t>
      </w:r>
    </w:p>
    <w:p w:rsidR="00084A27" w:rsidRPr="007312D5" w:rsidRDefault="00084A27" w:rsidP="00A91EC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Wychowawcy organizowali, z uwzględnieniem wieku, możliwości oraz zainteresowań dzieci, wiele różnorodnych zajęć w ramach </w:t>
      </w:r>
      <w:r w:rsidRPr="008E2280">
        <w:rPr>
          <w:rFonts w:ascii="Times New Roman" w:hAnsi="Times New Roman" w:cs="Times New Roman"/>
          <w:b/>
          <w:bCs/>
          <w:sz w:val="24"/>
          <w:szCs w:val="24"/>
        </w:rPr>
        <w:t>grup zainteresowań</w:t>
      </w:r>
      <w:r w:rsidRPr="007312D5">
        <w:rPr>
          <w:rFonts w:ascii="Times New Roman" w:hAnsi="Times New Roman" w:cs="Times New Roman"/>
          <w:sz w:val="24"/>
          <w:szCs w:val="24"/>
        </w:rPr>
        <w:t>:</w:t>
      </w:r>
    </w:p>
    <w:p w:rsidR="00084A27" w:rsidRPr="007312D5" w:rsidRDefault="00084A27" w:rsidP="00A91ECD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kulinarnej,</w:t>
      </w:r>
    </w:p>
    <w:p w:rsidR="00084A27" w:rsidRPr="007312D5" w:rsidRDefault="00084A27" w:rsidP="00F000D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artystyczno-plastycznej,</w:t>
      </w:r>
    </w:p>
    <w:p w:rsidR="00084A27" w:rsidRPr="007312D5" w:rsidRDefault="00084A27" w:rsidP="008333EA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rekreacyjno-sportowej,</w:t>
      </w:r>
    </w:p>
    <w:p w:rsidR="00084A27" w:rsidRDefault="00084A27" w:rsidP="00F000DF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ekologicznej.</w:t>
      </w:r>
    </w:p>
    <w:p w:rsidR="00084A27" w:rsidRPr="007312D5" w:rsidRDefault="00084A27" w:rsidP="008E228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Pr="007312D5" w:rsidRDefault="00084A27" w:rsidP="00990E6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W ramach </w:t>
      </w:r>
      <w:r w:rsidRPr="007312D5">
        <w:rPr>
          <w:rFonts w:ascii="Times New Roman" w:hAnsi="Times New Roman" w:cs="Times New Roman"/>
          <w:b/>
          <w:bCs/>
          <w:sz w:val="24"/>
          <w:szCs w:val="24"/>
        </w:rPr>
        <w:t>zajęć kulinarnych</w:t>
      </w:r>
      <w:r w:rsidRPr="007312D5">
        <w:rPr>
          <w:rFonts w:ascii="Times New Roman" w:hAnsi="Times New Roman" w:cs="Times New Roman"/>
          <w:sz w:val="24"/>
          <w:szCs w:val="24"/>
        </w:rPr>
        <w:t xml:space="preserve"> wychowankowie nabywali umiejętności właściwego,                   a przede wszystkim bezpiecznego, korzystania ze sprzętów AGD, higienicznego przygotowywania posiłków, właściwego zachowania się przy stole. Pod czujnym okiem wychowawców dzieci przygotowywały drobne przekąski, desery, pizzę, hamburgery, zapiekanki, </w:t>
      </w:r>
      <w:r>
        <w:rPr>
          <w:rFonts w:ascii="Times New Roman" w:hAnsi="Times New Roman" w:cs="Times New Roman"/>
          <w:sz w:val="24"/>
          <w:szCs w:val="24"/>
        </w:rPr>
        <w:t>ciasta i ciasteczka</w:t>
      </w:r>
      <w:r w:rsidRPr="007312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Dzieci brały udział w warsztatach kulinarnych w pizzerii „Gusto Dominium”.</w:t>
      </w:r>
    </w:p>
    <w:p w:rsidR="00084A27" w:rsidRPr="007312D5" w:rsidRDefault="00084A27" w:rsidP="00990E65">
      <w:pPr>
        <w:pStyle w:val="BodyText2"/>
        <w:ind w:firstLine="360"/>
        <w:rPr>
          <w:rFonts w:ascii="Times New Roman" w:hAnsi="Times New Roman" w:cs="Times New Roman"/>
        </w:rPr>
      </w:pPr>
      <w:r w:rsidRPr="007312D5">
        <w:rPr>
          <w:rFonts w:ascii="Times New Roman" w:hAnsi="Times New Roman" w:cs="Times New Roman"/>
        </w:rPr>
        <w:t xml:space="preserve">W ramach </w:t>
      </w:r>
      <w:r w:rsidRPr="007312D5">
        <w:rPr>
          <w:rFonts w:ascii="Times New Roman" w:hAnsi="Times New Roman" w:cs="Times New Roman"/>
          <w:b/>
          <w:bCs/>
        </w:rPr>
        <w:t>zajęć rekreacyjno-sportowych</w:t>
      </w:r>
      <w:r w:rsidRPr="007312D5">
        <w:rPr>
          <w:rFonts w:ascii="Times New Roman" w:hAnsi="Times New Roman" w:cs="Times New Roman"/>
        </w:rPr>
        <w:t xml:space="preserve"> organizowanych na terenie Ośrodka, jak również innych obiektów (stadion MOSiR, Klub „Wisła Płock”, plaża miejska „Sobótka”, pływalnia miejska, ORLEN ARENA) wychowankom Placówki zapewniono:</w:t>
      </w:r>
    </w:p>
    <w:p w:rsidR="00084A27" w:rsidRPr="007312D5" w:rsidRDefault="00084A27" w:rsidP="00430A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naukę i doskonalenie techniki gry w piłkę nożną, siatkową, badmintona, jazdę na łyżworolkach, hulajnogach,</w:t>
      </w:r>
    </w:p>
    <w:p w:rsidR="00084A27" w:rsidRPr="007312D5" w:rsidRDefault="00084A27" w:rsidP="00430A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naukę pływania i zabawy w wodzie,</w:t>
      </w:r>
    </w:p>
    <w:p w:rsidR="00084A27" w:rsidRPr="007312D5" w:rsidRDefault="00084A27" w:rsidP="00472E4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naukę jazdy na łyżwach,</w:t>
      </w:r>
    </w:p>
    <w:p w:rsidR="00084A27" w:rsidRPr="007312D5" w:rsidRDefault="00084A27" w:rsidP="00430A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mini turnieje w piłkarzyki stolikowe,</w:t>
      </w:r>
    </w:p>
    <w:p w:rsidR="00084A27" w:rsidRPr="007312D5" w:rsidRDefault="00084A27" w:rsidP="00430A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mini turnieje w rzutki,</w:t>
      </w:r>
    </w:p>
    <w:p w:rsidR="00084A27" w:rsidRPr="007312D5" w:rsidRDefault="00084A27" w:rsidP="00430A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zajęcia na przyrządach mające na celu wzmacnianie poszczególnych partii mięśniowych, a w efekcie korygowanie wad postawy, kształtowanie zgrabnej sylwetki,</w:t>
      </w:r>
    </w:p>
    <w:p w:rsidR="00084A27" w:rsidRPr="007312D5" w:rsidRDefault="00084A27" w:rsidP="00430A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rozgrywki w siatkówkę plażową na boisku przed budynkiem organizowane dla wychowanków obu Placówek,</w:t>
      </w:r>
    </w:p>
    <w:p w:rsidR="00084A27" w:rsidRPr="007312D5" w:rsidRDefault="00084A27" w:rsidP="00472E4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zajęcia w siłowni,</w:t>
      </w:r>
    </w:p>
    <w:p w:rsidR="00084A27" w:rsidRDefault="00084A27" w:rsidP="00430A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</w:t>
      </w:r>
      <w:r w:rsidRPr="007312D5">
        <w:rPr>
          <w:rFonts w:ascii="Times New Roman" w:hAnsi="Times New Roman" w:cs="Times New Roman"/>
          <w:sz w:val="24"/>
          <w:szCs w:val="24"/>
        </w:rPr>
        <w:t xml:space="preserve">biwaku </w:t>
      </w:r>
      <w:r>
        <w:rPr>
          <w:rFonts w:ascii="Times New Roman" w:hAnsi="Times New Roman" w:cs="Times New Roman"/>
          <w:sz w:val="24"/>
          <w:szCs w:val="24"/>
        </w:rPr>
        <w:t>rekreacyjno-sportowego w Zdworzu ,</w:t>
      </w:r>
    </w:p>
    <w:p w:rsidR="00084A27" w:rsidRPr="007312D5" w:rsidRDefault="00084A27" w:rsidP="00430A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biwaku ekologicznego w Zaździerzu,</w:t>
      </w:r>
    </w:p>
    <w:p w:rsidR="00084A27" w:rsidRPr="007312D5" w:rsidRDefault="00084A27" w:rsidP="00430A3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</w:t>
      </w:r>
      <w:r w:rsidRPr="007312D5">
        <w:rPr>
          <w:rFonts w:ascii="Times New Roman" w:hAnsi="Times New Roman" w:cs="Times New Roman"/>
          <w:sz w:val="24"/>
          <w:szCs w:val="24"/>
        </w:rPr>
        <w:t>organizacja i udział wychowanków w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12D5">
        <w:rPr>
          <w:rFonts w:ascii="Times New Roman" w:hAnsi="Times New Roman" w:cs="Times New Roman"/>
          <w:sz w:val="24"/>
          <w:szCs w:val="24"/>
        </w:rPr>
        <w:t xml:space="preserve"> Ogólnopolskim Turnieju piłki nożnej dla dzieci z placówek opiekuńczo-wychowawczych „FutboLOVE TUMY”.</w:t>
      </w:r>
    </w:p>
    <w:p w:rsidR="00084A27" w:rsidRPr="007312D5" w:rsidRDefault="00084A27" w:rsidP="00990E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Pr="007312D5" w:rsidRDefault="00084A27" w:rsidP="00A91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W ramach </w:t>
      </w:r>
      <w:r w:rsidRPr="007312D5">
        <w:rPr>
          <w:rFonts w:ascii="Times New Roman" w:hAnsi="Times New Roman" w:cs="Times New Roman"/>
          <w:b/>
          <w:bCs/>
          <w:sz w:val="24"/>
          <w:szCs w:val="24"/>
        </w:rPr>
        <w:t>zajęć artystycznych i plastycznych</w:t>
      </w:r>
      <w:r w:rsidRPr="007312D5">
        <w:rPr>
          <w:rFonts w:ascii="Times New Roman" w:hAnsi="Times New Roman" w:cs="Times New Roman"/>
          <w:sz w:val="24"/>
          <w:szCs w:val="24"/>
        </w:rPr>
        <w:t xml:space="preserve"> wychowankowie przygotowywali:</w:t>
      </w:r>
    </w:p>
    <w:p w:rsidR="00084A27" w:rsidRPr="007312D5" w:rsidRDefault="00084A27" w:rsidP="00A91ECD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kartki i dekoracje oraz stroiki świąteczne (wielkanocne i bożonarodzeniowe), </w:t>
      </w:r>
    </w:p>
    <w:p w:rsidR="00084A27" w:rsidRPr="007312D5" w:rsidRDefault="00084A27" w:rsidP="00111C6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okolicznościowe dekoracje pomieszczeń Placówki (Walentynki, Dzień Kobiet, Dzień Dziecka, wakacje), </w:t>
      </w:r>
    </w:p>
    <w:p w:rsidR="00084A27" w:rsidRPr="007312D5" w:rsidRDefault="00084A27" w:rsidP="00430A3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kartki z okazji Dnia Matki, </w:t>
      </w:r>
    </w:p>
    <w:p w:rsidR="00084A27" w:rsidRPr="007312D5" w:rsidRDefault="00084A27" w:rsidP="00430A3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ścienne gazetki tematyczne,</w:t>
      </w:r>
    </w:p>
    <w:p w:rsidR="00084A27" w:rsidRPr="007312D5" w:rsidRDefault="00084A27" w:rsidP="00990E65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drobne upominki i pamiątki dla osób zaprzyj</w:t>
      </w:r>
      <w:r>
        <w:rPr>
          <w:rFonts w:ascii="Times New Roman" w:hAnsi="Times New Roman" w:cs="Times New Roman"/>
          <w:sz w:val="24"/>
          <w:szCs w:val="24"/>
        </w:rPr>
        <w:t>aźnionych z Placówką, sponsorów</w:t>
      </w:r>
      <w:r w:rsidRPr="007312D5">
        <w:rPr>
          <w:rFonts w:ascii="Times New Roman" w:hAnsi="Times New Roman" w:cs="Times New Roman"/>
          <w:sz w:val="24"/>
          <w:szCs w:val="24"/>
        </w:rPr>
        <w:t xml:space="preserve"> oraz instytucji współpracujących,</w:t>
      </w:r>
    </w:p>
    <w:p w:rsidR="00084A27" w:rsidRPr="007312D5" w:rsidRDefault="00084A27" w:rsidP="00A91EC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udział w zajęciach warsztatowych w Galerii Sztuki.</w:t>
      </w:r>
    </w:p>
    <w:p w:rsidR="00084A27" w:rsidRPr="007312D5" w:rsidRDefault="00084A27" w:rsidP="00B5365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W ramach działalności </w:t>
      </w:r>
      <w:r w:rsidRPr="007312D5">
        <w:rPr>
          <w:rFonts w:ascii="Times New Roman" w:hAnsi="Times New Roman" w:cs="Times New Roman"/>
          <w:b/>
          <w:bCs/>
          <w:sz w:val="24"/>
          <w:szCs w:val="24"/>
        </w:rPr>
        <w:t>grupy ekologicznej</w:t>
      </w:r>
      <w:r w:rsidRPr="007312D5">
        <w:rPr>
          <w:rFonts w:ascii="Times New Roman" w:hAnsi="Times New Roman" w:cs="Times New Roman"/>
          <w:sz w:val="24"/>
          <w:szCs w:val="24"/>
        </w:rPr>
        <w:t xml:space="preserve"> dzieci uczyły się kształtować wrażliwość                     i potrzebę kontaktu z przyrodą, wyrabiania szacunku dla przyrody i jej piękna, podejmowały działania ekologiczno-zdrowotne w najbliższym otoczeniu, m.in. nawyk oszczędnego korzystania z materiałów, segregowania odpadów. Grupa 10 dzieci brała udzia</w:t>
      </w:r>
      <w:r>
        <w:rPr>
          <w:rFonts w:ascii="Times New Roman" w:hAnsi="Times New Roman" w:cs="Times New Roman"/>
          <w:sz w:val="24"/>
          <w:szCs w:val="24"/>
        </w:rPr>
        <w:t>ł w biwaku Zaździerzu, zorganizowanej przez wychowawców Placówki,</w:t>
      </w:r>
      <w:r w:rsidRPr="007312D5">
        <w:rPr>
          <w:rFonts w:ascii="Times New Roman" w:hAnsi="Times New Roman" w:cs="Times New Roman"/>
          <w:sz w:val="24"/>
          <w:szCs w:val="24"/>
        </w:rPr>
        <w:t xml:space="preserve"> wykonano kilka gazetek tematycznych.</w:t>
      </w:r>
    </w:p>
    <w:p w:rsidR="00084A27" w:rsidRPr="007312D5" w:rsidRDefault="00084A27" w:rsidP="00990E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Default="00084A27" w:rsidP="00A91E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Wychowankowie brali udział w zajęciach i imprezach organizowanych na terenie OOW:</w:t>
      </w:r>
    </w:p>
    <w:p w:rsidR="00084A27" w:rsidRPr="007312D5" w:rsidRDefault="00084A27" w:rsidP="00412C98">
      <w:pPr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 Walentynkowy</w:t>
      </w:r>
    </w:p>
    <w:p w:rsidR="00084A27" w:rsidRPr="007312D5" w:rsidRDefault="00084A27" w:rsidP="00A91EC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obchody Dnia Dziecka,</w:t>
      </w:r>
    </w:p>
    <w:p w:rsidR="00084A27" w:rsidRDefault="00084A27" w:rsidP="00A91EC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Dzień Matki i Ojca,</w:t>
      </w:r>
    </w:p>
    <w:p w:rsidR="00084A27" w:rsidRPr="007312D5" w:rsidRDefault="00084A27" w:rsidP="00A91EC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Święta wielkiej nocy</w:t>
      </w:r>
    </w:p>
    <w:p w:rsidR="00084A27" w:rsidRDefault="00084A27" w:rsidP="00990E6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obchody Dni Sprzeciwu Wobec Bicia Dzieci, </w:t>
      </w:r>
    </w:p>
    <w:p w:rsidR="00084A27" w:rsidRPr="007312D5" w:rsidRDefault="00084A27" w:rsidP="00990E6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uroczyste przyjęcie Sakramentu I i II Komunii Świetej,</w:t>
      </w:r>
    </w:p>
    <w:p w:rsidR="00084A27" w:rsidRDefault="00084A27" w:rsidP="00F000D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spotkanie z przedstawicielami Fundacji ENERGA,</w:t>
      </w:r>
    </w:p>
    <w:p w:rsidR="00084A27" w:rsidRPr="007312D5" w:rsidRDefault="00084A27" w:rsidP="00472E4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na najładniejszą pisankę,</w:t>
      </w:r>
    </w:p>
    <w:p w:rsidR="00084A27" w:rsidRDefault="00084A27" w:rsidP="00F000D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organizacja urodzin</w:t>
      </w:r>
      <w:r>
        <w:rPr>
          <w:rFonts w:ascii="Times New Roman" w:hAnsi="Times New Roman" w:cs="Times New Roman"/>
          <w:sz w:val="24"/>
          <w:szCs w:val="24"/>
        </w:rPr>
        <w:t xml:space="preserve"> wychowanków,</w:t>
      </w:r>
    </w:p>
    <w:p w:rsidR="00084A27" w:rsidRDefault="00084A27" w:rsidP="00F000D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wiedzy OMNIBUS,</w:t>
      </w:r>
    </w:p>
    <w:p w:rsidR="00084A27" w:rsidRPr="007312D5" w:rsidRDefault="00084A27" w:rsidP="00F000D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na najładniejsza dekorację drzwi,</w:t>
      </w:r>
    </w:p>
    <w:p w:rsidR="00084A27" w:rsidRDefault="00084A27" w:rsidP="008E228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obchody Dnia Chłopca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84A27" w:rsidRPr="007312D5" w:rsidRDefault="00084A27" w:rsidP="008E228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rozwiązywania łamigłówek „Jesienny zawrót głowy”</w:t>
      </w:r>
      <w:r w:rsidRPr="00731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A27" w:rsidRPr="007312D5" w:rsidRDefault="00084A27" w:rsidP="00F000D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spotkanie z Moto - Mikołajami,</w:t>
      </w:r>
    </w:p>
    <w:p w:rsidR="00084A27" w:rsidRPr="007312D5" w:rsidRDefault="00084A27" w:rsidP="00F000D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na dynię na H</w:t>
      </w:r>
      <w:r w:rsidRPr="007312D5">
        <w:rPr>
          <w:rFonts w:ascii="Times New Roman" w:hAnsi="Times New Roman" w:cs="Times New Roman"/>
          <w:sz w:val="24"/>
          <w:szCs w:val="24"/>
        </w:rPr>
        <w:t>allovenn,</w:t>
      </w:r>
    </w:p>
    <w:p w:rsidR="00084A27" w:rsidRPr="007312D5" w:rsidRDefault="00084A27" w:rsidP="00F000D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wieczór wróżb andrzejkowych,</w:t>
      </w:r>
    </w:p>
    <w:p w:rsidR="00084A27" w:rsidRDefault="00084A27" w:rsidP="00990E65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</w:t>
      </w:r>
      <w:r w:rsidRPr="007312D5">
        <w:rPr>
          <w:rFonts w:ascii="Times New Roman" w:hAnsi="Times New Roman" w:cs="Times New Roman"/>
          <w:sz w:val="24"/>
          <w:szCs w:val="24"/>
        </w:rPr>
        <w:t>uroczyste</w:t>
      </w:r>
      <w:r>
        <w:rPr>
          <w:rFonts w:ascii="Times New Roman" w:hAnsi="Times New Roman" w:cs="Times New Roman"/>
          <w:sz w:val="24"/>
          <w:szCs w:val="24"/>
        </w:rPr>
        <w:t>j kolacji wigilijnej w Placówce.</w:t>
      </w:r>
    </w:p>
    <w:p w:rsidR="00084A27" w:rsidRDefault="00084A27" w:rsidP="00A91EC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Pr="007312D5" w:rsidRDefault="00084A27" w:rsidP="000E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Wychowankowie Placówki brali także udział w organizowanych wyjściach, imprezach                      i uroczystościach organizowanych poza Ośrodkiem: </w:t>
      </w:r>
    </w:p>
    <w:p w:rsidR="00084A27" w:rsidRPr="007312D5" w:rsidRDefault="00084A27" w:rsidP="00CD022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wyjścia do teatru,</w:t>
      </w:r>
      <w:r>
        <w:rPr>
          <w:rFonts w:ascii="Times New Roman" w:hAnsi="Times New Roman" w:cs="Times New Roman"/>
          <w:sz w:val="24"/>
          <w:szCs w:val="24"/>
        </w:rPr>
        <w:t xml:space="preserve"> kina, </w:t>
      </w:r>
    </w:p>
    <w:p w:rsidR="00084A27" w:rsidRPr="007312D5" w:rsidRDefault="00084A27" w:rsidP="00F000D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wyjścia do urzędów, obiektów publicznych itp. w ramach przygotowania do pełnienia ról społecznych, </w:t>
      </w:r>
    </w:p>
    <w:p w:rsidR="00084A27" w:rsidRPr="007312D5" w:rsidRDefault="00084A27" w:rsidP="00F000D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wyjścia do ZOO,</w:t>
      </w:r>
    </w:p>
    <w:p w:rsidR="00084A27" w:rsidRPr="007312D5" w:rsidRDefault="00084A27" w:rsidP="000E205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wyjścia na mecze piłki nożnej i piłki ręcznej,</w:t>
      </w:r>
    </w:p>
    <w:p w:rsidR="00084A27" w:rsidRPr="007312D5" w:rsidRDefault="00084A27" w:rsidP="00731E6B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wyjścia na kąpielisko "Sobótka",</w:t>
      </w:r>
    </w:p>
    <w:p w:rsidR="00084A27" w:rsidRPr="007312D5" w:rsidRDefault="00084A27" w:rsidP="000E205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na spotkanie</w:t>
      </w:r>
      <w:r w:rsidRPr="007312D5">
        <w:rPr>
          <w:rFonts w:ascii="Times New Roman" w:hAnsi="Times New Roman" w:cs="Times New Roman"/>
          <w:sz w:val="24"/>
          <w:szCs w:val="24"/>
        </w:rPr>
        <w:t xml:space="preserve"> integracyjne w Starej Białej,</w:t>
      </w:r>
    </w:p>
    <w:p w:rsidR="00084A27" w:rsidRDefault="00084A27" w:rsidP="00F000D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powitanie wiosny - topienie Marzanny, </w:t>
      </w:r>
    </w:p>
    <w:p w:rsidR="00084A27" w:rsidRPr="007312D5" w:rsidRDefault="00084A27" w:rsidP="00F000D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Happy Parku,</w:t>
      </w:r>
    </w:p>
    <w:p w:rsidR="00084A27" w:rsidRDefault="00084A27" w:rsidP="008E2280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Mikołajki dla najmłodszych, zorganizowane przez Centrum Edukacji.</w:t>
      </w:r>
    </w:p>
    <w:p w:rsidR="00084A27" w:rsidRDefault="00084A27" w:rsidP="00412C9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Dzięki środkom własnym i dobrej współpracy z Wydziałem Zdrowia i Spraw Społecznych Urzędu Miasta Płocka oraz z Miejskim Ośrodkiem Pomocy Społecznej w Płocku wszystkie chętne dzieci mogły uczestniczyć w wypoczynku letnim i zimowym.</w:t>
      </w:r>
    </w:p>
    <w:p w:rsidR="00084A27" w:rsidRDefault="00084A27" w:rsidP="00CF17C6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Ferie zimowe – zimowiska (Hadle Szklarskie) (2)</w:t>
      </w:r>
    </w:p>
    <w:p w:rsidR="00084A27" w:rsidRPr="007312D5" w:rsidRDefault="00084A27" w:rsidP="00291557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Kolonie w Łazach (2)</w:t>
      </w:r>
    </w:p>
    <w:p w:rsidR="00084A27" w:rsidRDefault="00084A27" w:rsidP="003E3A92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Kolonie w Dźwirzynie (10)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4A27" w:rsidRDefault="00084A27" w:rsidP="003E3A92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Obóz terapeutyczny w Okrągłym (Mazury)  (1)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4A27" w:rsidRPr="007312D5" w:rsidRDefault="00084A27" w:rsidP="00291557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Obóz pływający w Jaworzynce k. Wisły (1)</w:t>
      </w:r>
    </w:p>
    <w:p w:rsidR="00084A27" w:rsidRPr="007312D5" w:rsidRDefault="00084A27" w:rsidP="00291557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Zgrupowanie sportowe w Miętne</w:t>
      </w:r>
      <w:r w:rsidRPr="007312D5">
        <w:rPr>
          <w:rFonts w:ascii="Times New Roman" w:hAnsi="Times New Roman" w:cs="Times New Roman"/>
          <w:sz w:val="24"/>
          <w:szCs w:val="24"/>
        </w:rPr>
        <w:t xml:space="preserve">m (zorganizowane przez Stowarzyszenie „Nadzieja </w:t>
      </w:r>
      <w:r>
        <w:rPr>
          <w:rFonts w:ascii="Times New Roman" w:hAnsi="Times New Roman" w:cs="Times New Roman"/>
          <w:sz w:val="24"/>
          <w:szCs w:val="24"/>
        </w:rPr>
        <w:t>na Mundial” (1)</w:t>
      </w:r>
    </w:p>
    <w:p w:rsidR="00084A27" w:rsidRDefault="00084A27" w:rsidP="003E3A92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Biwak w Zaździerzu (10),</w:t>
      </w:r>
    </w:p>
    <w:p w:rsidR="00084A27" w:rsidRDefault="00084A27" w:rsidP="00005390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Kolonie w Sierockiem k. B. Dunajca  ufundowane przez Fundację Muszkieterowie (1).</w:t>
      </w:r>
    </w:p>
    <w:p w:rsidR="00084A27" w:rsidRDefault="00084A27" w:rsidP="0029155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Dzięki własnemu zaangażowaniu i uprzejmości firm zewnętrznych wychowankowie brali udział w następujących wyjazdach:</w:t>
      </w:r>
    </w:p>
    <w:p w:rsidR="00084A27" w:rsidRDefault="00084A27" w:rsidP="006E2D1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„Obiad z Gwiazdami” i spotkanie z p. Agatą Duda w Pałacu Prezydenckim w Warszawie,</w:t>
      </w:r>
    </w:p>
    <w:p w:rsidR="00084A27" w:rsidRDefault="00084A27" w:rsidP="006E2D1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Torunia, zwiedzanie Starówki, wycieczka do Muzeum Nowoczesności „Młyn Wiedzy”,</w:t>
      </w:r>
    </w:p>
    <w:p w:rsidR="00084A27" w:rsidRDefault="00084A27" w:rsidP="006E2D1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Warszawy, zwiedzanie „Centrum Nauki im. M. Kopernika”</w:t>
      </w:r>
    </w:p>
    <w:p w:rsidR="00084A27" w:rsidRDefault="00084A27" w:rsidP="006E2D1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zwiedzanie skansenu w Sierpcu,</w:t>
      </w:r>
    </w:p>
    <w:p w:rsidR="00084A27" w:rsidRDefault="00084A27" w:rsidP="006E2D1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do Warszawy, zwiedzanie „Łazienek Królewskich,</w:t>
      </w:r>
    </w:p>
    <w:p w:rsidR="00084A27" w:rsidRDefault="00084A27" w:rsidP="00005390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 na Mistrzostwa Świata w Piłce Nożnej U-21 w Bydgoszczy na mecz Portugalia – Serbia,</w:t>
      </w:r>
    </w:p>
    <w:p w:rsidR="00084A27" w:rsidRDefault="00084A27" w:rsidP="00005390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VIII Mistrzostwach Polski Dzieci z domów Dziecka „Nadzieja na Mundial” w Warszawie</w:t>
      </w:r>
      <w:r w:rsidRPr="007312D5">
        <w:rPr>
          <w:rFonts w:ascii="Times New Roman" w:hAnsi="Times New Roman" w:cs="Times New Roman"/>
          <w:sz w:val="24"/>
          <w:szCs w:val="24"/>
        </w:rPr>
        <w:t>,</w:t>
      </w:r>
    </w:p>
    <w:p w:rsidR="00084A27" w:rsidRDefault="00084A27" w:rsidP="00005390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Mistrzostwa Świata Druzyn Dzieci z domów Dziecka w Piłkę nożną.</w:t>
      </w:r>
    </w:p>
    <w:p w:rsidR="00084A27" w:rsidRDefault="00084A27" w:rsidP="000053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Pr="007312D5" w:rsidRDefault="00084A27" w:rsidP="0029155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Default="00084A27" w:rsidP="00CF17C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12D5">
        <w:rPr>
          <w:rFonts w:ascii="Times New Roman" w:hAnsi="Times New Roman" w:cs="Times New Roman"/>
          <w:sz w:val="24"/>
          <w:szCs w:val="24"/>
        </w:rPr>
        <w:t>W ramach zadań Miejskiego Programu Profilaktyki i Rozwiązywania Pr</w:t>
      </w:r>
      <w:r>
        <w:rPr>
          <w:rFonts w:ascii="Times New Roman" w:hAnsi="Times New Roman" w:cs="Times New Roman"/>
          <w:sz w:val="24"/>
          <w:szCs w:val="24"/>
        </w:rPr>
        <w:t>oblemów Alkoholowych realizowane</w:t>
      </w:r>
      <w:r w:rsidRPr="007312D5">
        <w:rPr>
          <w:rFonts w:ascii="Times New Roman" w:hAnsi="Times New Roman" w:cs="Times New Roman"/>
          <w:sz w:val="24"/>
          <w:szCs w:val="24"/>
        </w:rPr>
        <w:t xml:space="preserve"> był</w:t>
      </w:r>
      <w:r>
        <w:rPr>
          <w:rFonts w:ascii="Times New Roman" w:hAnsi="Times New Roman" w:cs="Times New Roman"/>
          <w:sz w:val="24"/>
          <w:szCs w:val="24"/>
        </w:rPr>
        <w:t>y następujące</w:t>
      </w:r>
      <w:r w:rsidRPr="007312D5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y:</w:t>
      </w:r>
    </w:p>
    <w:p w:rsidR="00084A27" w:rsidRDefault="00084A27" w:rsidP="00CF17C6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>„Jestem sobą”. Zajęcia były pro</w:t>
      </w:r>
      <w:r>
        <w:rPr>
          <w:rFonts w:ascii="Times New Roman" w:hAnsi="Times New Roman" w:cs="Times New Roman"/>
          <w:sz w:val="24"/>
          <w:szCs w:val="24"/>
        </w:rPr>
        <w:t xml:space="preserve">wadzone </w:t>
      </w:r>
      <w:r w:rsidRPr="007312D5">
        <w:rPr>
          <w:rFonts w:ascii="Times New Roman" w:hAnsi="Times New Roman" w:cs="Times New Roman"/>
          <w:sz w:val="24"/>
          <w:szCs w:val="24"/>
        </w:rPr>
        <w:t xml:space="preserve">dla wychowanków Placówki Socjalizacyjnej i Interwencyjnej przez edukatorów zewnętrznych. Program obejmował 20 godzin zajęć. </w:t>
      </w:r>
    </w:p>
    <w:p w:rsidR="00084A27" w:rsidRDefault="00084A27" w:rsidP="00CF17C6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„Trening zastępowania i radzenie sobie z agresją”. Zajęcia były prowadzone dla dzieci z orzeczeniem Poradni Psychologiczno – Pedagogicznej i stwierdzonymi; zaburzeniami w zachowaniu, zagrożeniem niedostosowaniem społecznym oraz deficytami funkcjonowania społecznego a także lekkim upośledzeniem umysłowym.</w:t>
      </w:r>
    </w:p>
    <w:p w:rsidR="00084A27" w:rsidRDefault="00084A27" w:rsidP="00CF17C6">
      <w:pPr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„Stop narkomanii” – obóz sportowo – rekreacyjny w Zdworzu, połączony z zajęciami z zakresu profilaktyki uzależnień. Program obejmował 10 uczestników.</w:t>
      </w:r>
    </w:p>
    <w:p w:rsidR="00084A27" w:rsidRDefault="00084A27" w:rsidP="00760BA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podnoszenia kwalifikacji i umiejętności, w ramach posiadanych środków oraz przy współpracy z instytucjami wspierającymi, pracownicy Placówki brali udział                            w konferencjach, kursach i szkoleniach:</w:t>
      </w:r>
    </w:p>
    <w:p w:rsidR="00084A27" w:rsidRDefault="00084A27" w:rsidP="00472E46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„Szkolenie z zakresu pracy z dzieckiem z rodziny z problemem alkoholowym” – 60 godz., sfinansowane ze środków Miejskiego Programu Profilaktyki i Rozwiązywania Problemów Alkoholowych oraz Miejskiego Programu Przeciwdziałania Narkomanii Urzędu Miasta Płocka. W szkoleniu brało udział 13 pracowników,</w:t>
      </w:r>
    </w:p>
    <w:p w:rsidR="00084A27" w:rsidRDefault="00084A27" w:rsidP="00472E46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„Wspieranie realizacji programów informacyjno – edukacyjnych dotyczących problemu picia alkoholu wśród dziewcząt i kobiet oraz kobiet w ciąży, w tym problematyka FASD” (2).</w:t>
      </w:r>
    </w:p>
    <w:p w:rsidR="00084A27" w:rsidRDefault="00084A27" w:rsidP="00472E46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Zdrowie psychiczne dzieci w wieku przedszkolnym i młodszym wieku szkolnym (1)</w:t>
      </w:r>
    </w:p>
    <w:p w:rsidR="00084A27" w:rsidRDefault="00084A27" w:rsidP="00472E46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dotyczące realizacji praw dziecka organizowane przez Helsińską Fundację Praw Człowieka (2)</w:t>
      </w:r>
    </w:p>
    <w:p w:rsidR="00084A27" w:rsidRDefault="00084A27" w:rsidP="00CD0226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Konferencja organizowana na zlecenie PARPA poświęcona tematyce dzieci z rodzin z problemem alkoholowym (1).</w:t>
      </w:r>
    </w:p>
    <w:p w:rsidR="00084A27" w:rsidRPr="007312D5" w:rsidRDefault="00084A27" w:rsidP="00CD022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2017</w:t>
      </w:r>
      <w:r w:rsidRPr="007312D5">
        <w:rPr>
          <w:rFonts w:ascii="Times New Roman" w:hAnsi="Times New Roman" w:cs="Times New Roman"/>
          <w:sz w:val="24"/>
          <w:szCs w:val="24"/>
        </w:rPr>
        <w:t xml:space="preserve"> r. w Placówce Interwencyjnej na bieżąco i według potrzeb uzupełniano wyposażenie pomieszczeń, a także, dzięki pozyskaniu sponsora – firmy „</w:t>
      </w:r>
      <w:r>
        <w:rPr>
          <w:rFonts w:ascii="Times New Roman" w:hAnsi="Times New Roman" w:cs="Times New Roman"/>
          <w:sz w:val="24"/>
          <w:szCs w:val="24"/>
        </w:rPr>
        <w:t xml:space="preserve">Remontex”, wykonano generalny remont pokoju wychowanka </w:t>
      </w:r>
      <w:r w:rsidRPr="007312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wyrównanie i pomalowanie ścian, wymiana parapetów, wymiana oświetlenia).</w:t>
      </w:r>
    </w:p>
    <w:p w:rsidR="00084A27" w:rsidRDefault="00084A27" w:rsidP="00CD02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opiekuńczo – wychowawcza przebiegała w oparciu o Plan Wychowawczy Ośrodka Opiekuńczo – Wychowawczego. Wychowankowie mieli zapewniona całodobową opiekę, zaspokajane były ich niezbędne potrzeby. Byli zapoznawani z regulaminami obowiązującym w Placówce Interwencyjnej oraz Planem Wychowawczym.</w:t>
      </w:r>
    </w:p>
    <w:p w:rsidR="00084A27" w:rsidRDefault="00084A27" w:rsidP="00412C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2D5">
        <w:rPr>
          <w:rFonts w:ascii="Times New Roman" w:hAnsi="Times New Roman" w:cs="Times New Roman"/>
          <w:sz w:val="24"/>
          <w:szCs w:val="24"/>
        </w:rPr>
        <w:t xml:space="preserve">Pracownicy Placówki Interwencyjnej dokładali wszelkich starań, aby wychowankowie pozostający pod ich opieką otoczeni byli atmosferą życzliwości, zaufania i zrozumienia, mieli zaspokojone potrzeby życiowe, zapewnione warunki do </w:t>
      </w:r>
      <w:r>
        <w:rPr>
          <w:rFonts w:ascii="Times New Roman" w:hAnsi="Times New Roman" w:cs="Times New Roman"/>
          <w:sz w:val="24"/>
          <w:szCs w:val="24"/>
        </w:rPr>
        <w:t xml:space="preserve">prawidłowego rozwoju </w:t>
      </w:r>
      <w:r w:rsidRPr="007312D5">
        <w:rPr>
          <w:rFonts w:ascii="Times New Roman" w:hAnsi="Times New Roman" w:cs="Times New Roman"/>
          <w:sz w:val="24"/>
          <w:szCs w:val="24"/>
        </w:rPr>
        <w:t xml:space="preserve">                      i przestrzegania praw dzieci. </w:t>
      </w:r>
    </w:p>
    <w:p w:rsidR="00084A27" w:rsidRDefault="00084A27" w:rsidP="00CD02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Default="00084A27" w:rsidP="00412C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Pr="007312D5" w:rsidRDefault="00084A27" w:rsidP="00CD02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Pr="007312D5" w:rsidRDefault="00084A27" w:rsidP="007661C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4A27" w:rsidRPr="007312D5" w:rsidRDefault="00084A27">
      <w:pPr>
        <w:rPr>
          <w:rFonts w:ascii="Times New Roman" w:hAnsi="Times New Roman" w:cs="Times New Roman"/>
        </w:rPr>
      </w:pPr>
    </w:p>
    <w:sectPr w:rsidR="00084A27" w:rsidRPr="007312D5" w:rsidSect="009D1AF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A27" w:rsidRDefault="00084A27" w:rsidP="009D1AFE">
      <w:pPr>
        <w:spacing w:after="0" w:line="240" w:lineRule="auto"/>
      </w:pPr>
      <w:r>
        <w:separator/>
      </w:r>
    </w:p>
  </w:endnote>
  <w:endnote w:type="continuationSeparator" w:id="0">
    <w:p w:rsidR="00084A27" w:rsidRDefault="00084A27" w:rsidP="009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27" w:rsidRDefault="00084A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084A27" w:rsidRDefault="00084A2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27" w:rsidRDefault="00084A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084A27" w:rsidRDefault="00084A2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A27" w:rsidRDefault="00084A27" w:rsidP="009D1AFE">
      <w:pPr>
        <w:spacing w:after="0" w:line="240" w:lineRule="auto"/>
      </w:pPr>
      <w:r>
        <w:separator/>
      </w:r>
    </w:p>
  </w:footnote>
  <w:footnote w:type="continuationSeparator" w:id="0">
    <w:p w:rsidR="00084A27" w:rsidRDefault="00084A27" w:rsidP="009D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9442F8"/>
    <w:lvl w:ilvl="0">
      <w:numFmt w:val="bullet"/>
      <w:lvlText w:val="*"/>
      <w:lvlJc w:val="left"/>
    </w:lvl>
  </w:abstractNum>
  <w:abstractNum w:abstractNumId="1">
    <w:nsid w:val="039A50F2"/>
    <w:multiLevelType w:val="hybridMultilevel"/>
    <w:tmpl w:val="2528CF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02D1A"/>
    <w:multiLevelType w:val="hybridMultilevel"/>
    <w:tmpl w:val="88C217D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>
    <w:nsid w:val="07740ED6"/>
    <w:multiLevelType w:val="hybridMultilevel"/>
    <w:tmpl w:val="D8F4B5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96810"/>
    <w:multiLevelType w:val="hybridMultilevel"/>
    <w:tmpl w:val="D1DC84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524513"/>
    <w:multiLevelType w:val="hybridMultilevel"/>
    <w:tmpl w:val="6D2E19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55FFA"/>
    <w:multiLevelType w:val="singleLevel"/>
    <w:tmpl w:val="9A74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0A9F2455"/>
    <w:multiLevelType w:val="hybridMultilevel"/>
    <w:tmpl w:val="D15EB814"/>
    <w:lvl w:ilvl="0" w:tplc="0415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8">
    <w:nsid w:val="0C2A4D8D"/>
    <w:multiLevelType w:val="hybridMultilevel"/>
    <w:tmpl w:val="A55AE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C387EA5"/>
    <w:multiLevelType w:val="hybridMultilevel"/>
    <w:tmpl w:val="9F4CD4D0"/>
    <w:lvl w:ilvl="0" w:tplc="0415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10">
    <w:nsid w:val="0DD1421F"/>
    <w:multiLevelType w:val="hybridMultilevel"/>
    <w:tmpl w:val="C6A89BA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0FF156AA"/>
    <w:multiLevelType w:val="singleLevel"/>
    <w:tmpl w:val="9A74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12895509"/>
    <w:multiLevelType w:val="hybridMultilevel"/>
    <w:tmpl w:val="24320B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152F46"/>
    <w:multiLevelType w:val="hybridMultilevel"/>
    <w:tmpl w:val="B0400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4830BD4"/>
    <w:multiLevelType w:val="hybridMultilevel"/>
    <w:tmpl w:val="D856F2FA"/>
    <w:lvl w:ilvl="0" w:tplc="358483C8">
      <w:start w:val="1"/>
      <w:numFmt w:val="bullet"/>
      <w:lvlText w:val=""/>
      <w:lvlJc w:val="left"/>
      <w:pPr>
        <w:tabs>
          <w:tab w:val="num" w:pos="491"/>
        </w:tabs>
        <w:ind w:left="491" w:hanging="491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163C2D27"/>
    <w:multiLevelType w:val="hybridMultilevel"/>
    <w:tmpl w:val="F67221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820624"/>
    <w:multiLevelType w:val="hybridMultilevel"/>
    <w:tmpl w:val="18086F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3C610D2"/>
    <w:multiLevelType w:val="hybridMultilevel"/>
    <w:tmpl w:val="69F0A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BF5B7B"/>
    <w:multiLevelType w:val="hybridMultilevel"/>
    <w:tmpl w:val="B99C1F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D126DC"/>
    <w:multiLevelType w:val="hybridMultilevel"/>
    <w:tmpl w:val="18A823D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A3125F"/>
    <w:multiLevelType w:val="hybridMultilevel"/>
    <w:tmpl w:val="BCBE4052"/>
    <w:lvl w:ilvl="0" w:tplc="358483C8">
      <w:start w:val="1"/>
      <w:numFmt w:val="bullet"/>
      <w:lvlText w:val=""/>
      <w:lvlJc w:val="left"/>
      <w:pPr>
        <w:tabs>
          <w:tab w:val="num" w:pos="491"/>
        </w:tabs>
        <w:ind w:left="491" w:hanging="491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2ED722AA"/>
    <w:multiLevelType w:val="singleLevel"/>
    <w:tmpl w:val="9A74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36872917"/>
    <w:multiLevelType w:val="hybridMultilevel"/>
    <w:tmpl w:val="E658673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>
    <w:nsid w:val="3C8E43FB"/>
    <w:multiLevelType w:val="hybridMultilevel"/>
    <w:tmpl w:val="63CCEC7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E1D3025"/>
    <w:multiLevelType w:val="hybridMultilevel"/>
    <w:tmpl w:val="52E0E0C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5">
    <w:nsid w:val="40095E94"/>
    <w:multiLevelType w:val="singleLevel"/>
    <w:tmpl w:val="9A74B8AA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</w:abstractNum>
  <w:abstractNum w:abstractNumId="26">
    <w:nsid w:val="414839CF"/>
    <w:multiLevelType w:val="hybridMultilevel"/>
    <w:tmpl w:val="53EAA2F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>
    <w:nsid w:val="44466755"/>
    <w:multiLevelType w:val="hybridMultilevel"/>
    <w:tmpl w:val="D25C982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449B26BF"/>
    <w:multiLevelType w:val="hybridMultilevel"/>
    <w:tmpl w:val="5CAA71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947FAF"/>
    <w:multiLevelType w:val="hybridMultilevel"/>
    <w:tmpl w:val="12688DD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51600F21"/>
    <w:multiLevelType w:val="singleLevel"/>
    <w:tmpl w:val="9A74B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>
    <w:nsid w:val="53A35B7F"/>
    <w:multiLevelType w:val="hybridMultilevel"/>
    <w:tmpl w:val="BD62F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4CC5E45"/>
    <w:multiLevelType w:val="hybridMultilevel"/>
    <w:tmpl w:val="81BED7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3F0A46"/>
    <w:multiLevelType w:val="hybridMultilevel"/>
    <w:tmpl w:val="7F488214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5CB195B"/>
    <w:multiLevelType w:val="hybridMultilevel"/>
    <w:tmpl w:val="CDEA21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BC22FF"/>
    <w:multiLevelType w:val="hybridMultilevel"/>
    <w:tmpl w:val="94786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A2578BC"/>
    <w:multiLevelType w:val="hybridMultilevel"/>
    <w:tmpl w:val="E04E9CF8"/>
    <w:lvl w:ilvl="0" w:tplc="0415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37">
    <w:nsid w:val="5C0C0576"/>
    <w:multiLevelType w:val="hybridMultilevel"/>
    <w:tmpl w:val="777A1F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C6F6039"/>
    <w:multiLevelType w:val="hybridMultilevel"/>
    <w:tmpl w:val="65E6C8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E48300F"/>
    <w:multiLevelType w:val="hybridMultilevel"/>
    <w:tmpl w:val="D2A811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F3E29AC"/>
    <w:multiLevelType w:val="hybridMultilevel"/>
    <w:tmpl w:val="BB8C61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F9A7103"/>
    <w:multiLevelType w:val="hybridMultilevel"/>
    <w:tmpl w:val="7CECD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1402717"/>
    <w:multiLevelType w:val="hybridMultilevel"/>
    <w:tmpl w:val="9D1A6D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64702DB"/>
    <w:multiLevelType w:val="hybridMultilevel"/>
    <w:tmpl w:val="813692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4">
    <w:nsid w:val="68B40525"/>
    <w:multiLevelType w:val="hybridMultilevel"/>
    <w:tmpl w:val="EE2811D4"/>
    <w:lvl w:ilvl="0" w:tplc="868E6248">
      <w:start w:val="4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5">
    <w:nsid w:val="6B457394"/>
    <w:multiLevelType w:val="hybridMultilevel"/>
    <w:tmpl w:val="A216AE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C8F6F4E"/>
    <w:multiLevelType w:val="hybridMultilevel"/>
    <w:tmpl w:val="B1A6D2F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7">
    <w:nsid w:val="6CF01200"/>
    <w:multiLevelType w:val="hybridMultilevel"/>
    <w:tmpl w:val="7846AA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8">
    <w:nsid w:val="75377EF6"/>
    <w:multiLevelType w:val="hybridMultilevel"/>
    <w:tmpl w:val="85161044"/>
    <w:lvl w:ilvl="0" w:tplc="0415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49">
    <w:nsid w:val="76974AEB"/>
    <w:multiLevelType w:val="hybridMultilevel"/>
    <w:tmpl w:val="3454C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7280798"/>
    <w:multiLevelType w:val="hybridMultilevel"/>
    <w:tmpl w:val="E33C1F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7BF1AE8"/>
    <w:multiLevelType w:val="hybridMultilevel"/>
    <w:tmpl w:val="679C38E6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0"/>
  </w:num>
  <w:num w:numId="3">
    <w:abstractNumId w:val="11"/>
  </w:num>
  <w:num w:numId="4">
    <w:abstractNumId w:val="25"/>
  </w:num>
  <w:num w:numId="5">
    <w:abstractNumId w:val="21"/>
  </w:num>
  <w:num w:numId="6">
    <w:abstractNumId w:val="20"/>
  </w:num>
  <w:num w:numId="7">
    <w:abstractNumId w:val="14"/>
  </w:num>
  <w:num w:numId="8">
    <w:abstractNumId w:val="29"/>
  </w:num>
  <w:num w:numId="9">
    <w:abstractNumId w:val="26"/>
  </w:num>
  <w:num w:numId="10">
    <w:abstractNumId w:val="32"/>
  </w:num>
  <w:num w:numId="11">
    <w:abstractNumId w:val="33"/>
  </w:num>
  <w:num w:numId="12">
    <w:abstractNumId w:val="24"/>
  </w:num>
  <w:num w:numId="13">
    <w:abstractNumId w:val="18"/>
  </w:num>
  <w:num w:numId="14">
    <w:abstractNumId w:val="15"/>
  </w:num>
  <w:num w:numId="15">
    <w:abstractNumId w:val="40"/>
  </w:num>
  <w:num w:numId="16">
    <w:abstractNumId w:val="2"/>
  </w:num>
  <w:num w:numId="17">
    <w:abstractNumId w:val="22"/>
  </w:num>
  <w:num w:numId="18">
    <w:abstractNumId w:val="3"/>
  </w:num>
  <w:num w:numId="19">
    <w:abstractNumId w:val="12"/>
  </w:num>
  <w:num w:numId="20">
    <w:abstractNumId w:val="23"/>
  </w:num>
  <w:num w:numId="21">
    <w:abstractNumId w:val="9"/>
  </w:num>
  <w:num w:numId="22">
    <w:abstractNumId w:val="48"/>
  </w:num>
  <w:num w:numId="23">
    <w:abstractNumId w:val="36"/>
  </w:num>
  <w:num w:numId="24">
    <w:abstractNumId w:val="51"/>
  </w:num>
  <w:num w:numId="25">
    <w:abstractNumId w:val="34"/>
  </w:num>
  <w:num w:numId="26">
    <w:abstractNumId w:val="19"/>
  </w:num>
  <w:num w:numId="27">
    <w:abstractNumId w:val="1"/>
  </w:num>
  <w:num w:numId="28">
    <w:abstractNumId w:val="7"/>
  </w:num>
  <w:num w:numId="29">
    <w:abstractNumId w:val="4"/>
  </w:num>
  <w:num w:numId="30">
    <w:abstractNumId w:val="35"/>
  </w:num>
  <w:num w:numId="31">
    <w:abstractNumId w:val="49"/>
  </w:num>
  <w:num w:numId="32">
    <w:abstractNumId w:val="42"/>
  </w:num>
  <w:num w:numId="3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34">
    <w:abstractNumId w:val="13"/>
  </w:num>
  <w:num w:numId="35">
    <w:abstractNumId w:val="43"/>
  </w:num>
  <w:num w:numId="36">
    <w:abstractNumId w:val="16"/>
  </w:num>
  <w:num w:numId="3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8">
    <w:abstractNumId w:val="31"/>
  </w:num>
  <w:num w:numId="39">
    <w:abstractNumId w:val="8"/>
  </w:num>
  <w:num w:numId="40">
    <w:abstractNumId w:val="47"/>
  </w:num>
  <w:num w:numId="41">
    <w:abstractNumId w:val="44"/>
  </w:num>
  <w:num w:numId="42">
    <w:abstractNumId w:val="28"/>
  </w:num>
  <w:num w:numId="43">
    <w:abstractNumId w:val="50"/>
  </w:num>
  <w:num w:numId="44">
    <w:abstractNumId w:val="5"/>
  </w:num>
  <w:num w:numId="45">
    <w:abstractNumId w:val="45"/>
  </w:num>
  <w:num w:numId="46">
    <w:abstractNumId w:val="10"/>
  </w:num>
  <w:num w:numId="47">
    <w:abstractNumId w:val="17"/>
  </w:num>
  <w:num w:numId="48">
    <w:abstractNumId w:val="27"/>
  </w:num>
  <w:num w:numId="49">
    <w:abstractNumId w:val="39"/>
  </w:num>
  <w:num w:numId="50">
    <w:abstractNumId w:val="38"/>
  </w:num>
  <w:num w:numId="51">
    <w:abstractNumId w:val="46"/>
  </w:num>
  <w:num w:numId="52">
    <w:abstractNumId w:val="37"/>
  </w:num>
  <w:num w:numId="5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1C5"/>
    <w:rsid w:val="00005390"/>
    <w:rsid w:val="000308E6"/>
    <w:rsid w:val="000735D1"/>
    <w:rsid w:val="0007407C"/>
    <w:rsid w:val="0007565E"/>
    <w:rsid w:val="00084A27"/>
    <w:rsid w:val="0008676F"/>
    <w:rsid w:val="00097C70"/>
    <w:rsid w:val="000C33DB"/>
    <w:rsid w:val="000E2058"/>
    <w:rsid w:val="000E5B0A"/>
    <w:rsid w:val="000E71F2"/>
    <w:rsid w:val="000F7369"/>
    <w:rsid w:val="00111C6F"/>
    <w:rsid w:val="00120D4D"/>
    <w:rsid w:val="001240EA"/>
    <w:rsid w:val="00133B42"/>
    <w:rsid w:val="0015335E"/>
    <w:rsid w:val="00155404"/>
    <w:rsid w:val="00162401"/>
    <w:rsid w:val="00174127"/>
    <w:rsid w:val="001B1EFB"/>
    <w:rsid w:val="001B65B8"/>
    <w:rsid w:val="001D0201"/>
    <w:rsid w:val="001F0E49"/>
    <w:rsid w:val="00204AE5"/>
    <w:rsid w:val="00224A03"/>
    <w:rsid w:val="00253E37"/>
    <w:rsid w:val="00262745"/>
    <w:rsid w:val="0027128D"/>
    <w:rsid w:val="00291557"/>
    <w:rsid w:val="002916E1"/>
    <w:rsid w:val="002962EA"/>
    <w:rsid w:val="002A7698"/>
    <w:rsid w:val="002B5020"/>
    <w:rsid w:val="002E2F17"/>
    <w:rsid w:val="00330128"/>
    <w:rsid w:val="003332D9"/>
    <w:rsid w:val="00386982"/>
    <w:rsid w:val="003E3A92"/>
    <w:rsid w:val="00412C98"/>
    <w:rsid w:val="00416FEC"/>
    <w:rsid w:val="00430A36"/>
    <w:rsid w:val="00472E46"/>
    <w:rsid w:val="004A1D07"/>
    <w:rsid w:val="004E32F5"/>
    <w:rsid w:val="00540F68"/>
    <w:rsid w:val="00582D4F"/>
    <w:rsid w:val="005876A2"/>
    <w:rsid w:val="005A1684"/>
    <w:rsid w:val="005C5F86"/>
    <w:rsid w:val="005E4144"/>
    <w:rsid w:val="005F560C"/>
    <w:rsid w:val="00617EB2"/>
    <w:rsid w:val="00635750"/>
    <w:rsid w:val="00635C4A"/>
    <w:rsid w:val="00640597"/>
    <w:rsid w:val="00655D63"/>
    <w:rsid w:val="00697A80"/>
    <w:rsid w:val="006D3CBB"/>
    <w:rsid w:val="006E2D14"/>
    <w:rsid w:val="007160FC"/>
    <w:rsid w:val="007312D5"/>
    <w:rsid w:val="00731E6B"/>
    <w:rsid w:val="007335D7"/>
    <w:rsid w:val="00760BA1"/>
    <w:rsid w:val="007661C5"/>
    <w:rsid w:val="007B0AAA"/>
    <w:rsid w:val="007B0BA7"/>
    <w:rsid w:val="007D1C4F"/>
    <w:rsid w:val="007E0D69"/>
    <w:rsid w:val="008333EA"/>
    <w:rsid w:val="00843BC4"/>
    <w:rsid w:val="00845EFB"/>
    <w:rsid w:val="00860408"/>
    <w:rsid w:val="00864AA8"/>
    <w:rsid w:val="008A4B58"/>
    <w:rsid w:val="008A4C44"/>
    <w:rsid w:val="008D550D"/>
    <w:rsid w:val="008E2280"/>
    <w:rsid w:val="008F3946"/>
    <w:rsid w:val="00915047"/>
    <w:rsid w:val="009646F2"/>
    <w:rsid w:val="00971AAF"/>
    <w:rsid w:val="009840B4"/>
    <w:rsid w:val="00990914"/>
    <w:rsid w:val="00990E65"/>
    <w:rsid w:val="009A552B"/>
    <w:rsid w:val="009B5892"/>
    <w:rsid w:val="009D1AFE"/>
    <w:rsid w:val="009D2E98"/>
    <w:rsid w:val="009D570F"/>
    <w:rsid w:val="00A01E7C"/>
    <w:rsid w:val="00A634BE"/>
    <w:rsid w:val="00A65268"/>
    <w:rsid w:val="00A835F8"/>
    <w:rsid w:val="00A91ECD"/>
    <w:rsid w:val="00AA31A4"/>
    <w:rsid w:val="00AF0152"/>
    <w:rsid w:val="00B12349"/>
    <w:rsid w:val="00B53650"/>
    <w:rsid w:val="00BB14FE"/>
    <w:rsid w:val="00BD1C5A"/>
    <w:rsid w:val="00BD3B7D"/>
    <w:rsid w:val="00BE291A"/>
    <w:rsid w:val="00BE5BC1"/>
    <w:rsid w:val="00C016C7"/>
    <w:rsid w:val="00C4601E"/>
    <w:rsid w:val="00C54234"/>
    <w:rsid w:val="00CA37CD"/>
    <w:rsid w:val="00CA7A81"/>
    <w:rsid w:val="00CD0226"/>
    <w:rsid w:val="00CF17C6"/>
    <w:rsid w:val="00CF35A9"/>
    <w:rsid w:val="00D04B56"/>
    <w:rsid w:val="00D136AB"/>
    <w:rsid w:val="00D229D4"/>
    <w:rsid w:val="00D5008A"/>
    <w:rsid w:val="00D61FC1"/>
    <w:rsid w:val="00D70466"/>
    <w:rsid w:val="00D7202A"/>
    <w:rsid w:val="00DC3773"/>
    <w:rsid w:val="00DC4595"/>
    <w:rsid w:val="00DD534F"/>
    <w:rsid w:val="00DE7E2B"/>
    <w:rsid w:val="00DF5281"/>
    <w:rsid w:val="00E069AF"/>
    <w:rsid w:val="00E2654A"/>
    <w:rsid w:val="00E42816"/>
    <w:rsid w:val="00E6247B"/>
    <w:rsid w:val="00E719DC"/>
    <w:rsid w:val="00E8772C"/>
    <w:rsid w:val="00EC47DB"/>
    <w:rsid w:val="00EF24E6"/>
    <w:rsid w:val="00F000DF"/>
    <w:rsid w:val="00F23D37"/>
    <w:rsid w:val="00F242C7"/>
    <w:rsid w:val="00F25754"/>
    <w:rsid w:val="00F30378"/>
    <w:rsid w:val="00F36B9B"/>
    <w:rsid w:val="00F77FCE"/>
    <w:rsid w:val="00FD007B"/>
    <w:rsid w:val="00FD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F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661C5"/>
    <w:pPr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661C5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661C5"/>
    <w:pPr>
      <w:spacing w:after="0" w:line="360" w:lineRule="auto"/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661C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661C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1C5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661C5"/>
  </w:style>
  <w:style w:type="paragraph" w:styleId="BodyTextIndent2">
    <w:name w:val="Body Text Indent 2"/>
    <w:basedOn w:val="Normal"/>
    <w:link w:val="BodyTextIndent2Char"/>
    <w:uiPriority w:val="99"/>
    <w:rsid w:val="007661C5"/>
    <w:pPr>
      <w:spacing w:after="0" w:line="360" w:lineRule="auto"/>
      <w:ind w:firstLine="851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61C5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661C5"/>
    <w:pPr>
      <w:spacing w:after="0" w:line="360" w:lineRule="auto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661C5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661C5"/>
    <w:pPr>
      <w:spacing w:after="0" w:line="360" w:lineRule="auto"/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7661C5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7661C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99"/>
    <w:rsid w:val="00CA37C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604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8E22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C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E22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1183</TotalTime>
  <Pages>13</Pages>
  <Words>3462</Words>
  <Characters>20773</Characters>
  <Application>Microsoft Office Outlook</Application>
  <DocSecurity>0</DocSecurity>
  <Lines>0</Lines>
  <Paragraphs>0</Paragraphs>
  <ScaleCrop>false</ScaleCrop>
  <Company>Ministrerstwo Edukacji Narodowej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a</cp:lastModifiedBy>
  <cp:revision>42</cp:revision>
  <cp:lastPrinted>2017-01-11T08:56:00Z</cp:lastPrinted>
  <dcterms:created xsi:type="dcterms:W3CDTF">2017-01-06T13:24:00Z</dcterms:created>
  <dcterms:modified xsi:type="dcterms:W3CDTF">2018-01-18T12:26:00Z</dcterms:modified>
</cp:coreProperties>
</file>