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5F" w:rsidRDefault="00082F5F" w:rsidP="008D5ACE">
      <w:pPr>
        <w:pStyle w:val="Heading3"/>
        <w:spacing w:before="0" w:beforeAutospacing="0" w:after="0" w:afterAutospacing="0" w:line="240" w:lineRule="auto"/>
        <w:ind w:left="5664" w:firstLine="715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Załącznik nr 1 </w:t>
      </w:r>
    </w:p>
    <w:p w:rsidR="00082F5F" w:rsidRDefault="00082F5F" w:rsidP="008D5ACE">
      <w:pPr>
        <w:pStyle w:val="Heading3"/>
        <w:spacing w:before="0" w:beforeAutospacing="0" w:after="0" w:afterAutospacing="0" w:line="240" w:lineRule="auto"/>
        <w:ind w:left="5664" w:firstLine="715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do zaproszenia do składania </w:t>
      </w:r>
    </w:p>
    <w:p w:rsidR="00082F5F" w:rsidRDefault="00082F5F" w:rsidP="008D5ACE">
      <w:pPr>
        <w:autoSpaceDE w:val="0"/>
        <w:autoSpaceDN w:val="0"/>
        <w:adjustRightInd w:val="0"/>
        <w:spacing w:after="0"/>
        <w:ind w:left="5657" w:firstLine="715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</w:rPr>
        <w:t>ofert z dnia  24.01.2019 r.</w:t>
      </w:r>
    </w:p>
    <w:p w:rsidR="00082F5F" w:rsidRDefault="00082F5F" w:rsidP="008D5A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82F5F" w:rsidRDefault="00082F5F" w:rsidP="008D5A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pl-PL"/>
        </w:rPr>
      </w:pPr>
    </w:p>
    <w:p w:rsidR="00082F5F" w:rsidRDefault="00082F5F" w:rsidP="008D5A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FORMULARZ OFERTY </w:t>
      </w:r>
    </w:p>
    <w:p w:rsidR="00082F5F" w:rsidRDefault="00082F5F" w:rsidP="008D5A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lang w:eastAsia="pl-PL"/>
        </w:rPr>
      </w:pPr>
    </w:p>
    <w:p w:rsidR="00082F5F" w:rsidRDefault="00082F5F" w:rsidP="008D5ACE">
      <w:pPr>
        <w:spacing w:after="0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---------------------------------------------------------------------------------------------------------------------------</w:t>
      </w:r>
    </w:p>
    <w:p w:rsidR="00082F5F" w:rsidRDefault="00082F5F" w:rsidP="008D5ACE">
      <w:pPr>
        <w:keepNext/>
        <w:widowControl w:val="0"/>
        <w:autoSpaceDN w:val="0"/>
        <w:adjustRightInd w:val="0"/>
        <w:spacing w:after="0"/>
        <w:outlineLvl w:val="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Przedmiot zamówienia: </w:t>
      </w:r>
    </w:p>
    <w:p w:rsidR="00082F5F" w:rsidRDefault="00082F5F" w:rsidP="008D5ACE">
      <w:pPr>
        <w:pStyle w:val="western"/>
        <w:spacing w:before="0" w:beforeAutospacing="0" w:after="0"/>
        <w:rPr>
          <w:rFonts w:ascii="Arial" w:hAnsi="Arial" w:cs="Arial"/>
          <w:b/>
          <w:i w:val="0"/>
          <w:iCs w:val="0"/>
          <w:sz w:val="20"/>
          <w:szCs w:val="20"/>
        </w:rPr>
      </w:pPr>
      <w:r>
        <w:rPr>
          <w:rFonts w:ascii="Arial" w:hAnsi="Arial" w:cs="Arial"/>
          <w:b/>
          <w:i w:val="0"/>
          <w:iCs w:val="0"/>
          <w:sz w:val="20"/>
          <w:szCs w:val="20"/>
        </w:rPr>
        <w:t>„Świadczenie  usług medycznych w zakresie profilaktycznej opieki zdrowotnej dla pracowników MOSiR Płock Sp. z o.o.”</w:t>
      </w:r>
    </w:p>
    <w:p w:rsidR="00082F5F" w:rsidRDefault="00082F5F" w:rsidP="008D5ACE">
      <w:pPr>
        <w:pStyle w:val="western"/>
        <w:spacing w:before="0" w:beforeAutospacing="0" w:after="0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Zakres przedmiotu zamówienia obejmuje:</w:t>
      </w:r>
    </w:p>
    <w:p w:rsidR="00082F5F" w:rsidRDefault="00082F5F" w:rsidP="008D5AC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pełnego zakresu badań profilaktycznych obejmujących badania wstępne, okresowe i kontrolne oraz inne badania i czynności niezbędne z uwagi na warunki pracy,</w:t>
      </w:r>
    </w:p>
    <w:p w:rsidR="00082F5F" w:rsidRDefault="00082F5F" w:rsidP="008D5AC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badań psychologicznych kierowców oraz osób używających samochodów prywatnych do celów służbowych,</w:t>
      </w:r>
    </w:p>
    <w:p w:rsidR="00082F5F" w:rsidRDefault="00082F5F" w:rsidP="008D5AC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wystawianie odpowiednich orzeczeń lekarskich oraz innych dokumentów wymaganych zgodnie z obowiązującymi przepisami prawa do celów przewidzianych w Kodeksie pracy i przepisach wydanych na jego podstawie,</w:t>
      </w:r>
    </w:p>
    <w:p w:rsidR="00082F5F" w:rsidRDefault="00082F5F" w:rsidP="008D5ACE">
      <w:pPr>
        <w:pStyle w:val="western"/>
        <w:numPr>
          <w:ilvl w:val="0"/>
          <w:numId w:val="1"/>
        </w:numPr>
        <w:spacing w:before="0" w:beforeAutospacing="0" w:after="0"/>
        <w:ind w:left="284" w:hanging="284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ocenę możliwości wykonywania pracy uwzględniającą stan zdrowia i zagrożenia występujące w  miejscu pracy,</w:t>
      </w:r>
    </w:p>
    <w:p w:rsidR="00082F5F" w:rsidRDefault="00082F5F" w:rsidP="008D5ACE">
      <w:pPr>
        <w:spacing w:after="0"/>
        <w:ind w:right="-82" w:firstLine="207"/>
        <w:rPr>
          <w:rFonts w:ascii="Arial" w:hAnsi="Arial" w:cs="Arial"/>
          <w:sz w:val="20"/>
          <w:szCs w:val="20"/>
          <w:lang w:eastAsia="pl-PL"/>
        </w:rPr>
      </w:pPr>
    </w:p>
    <w:p w:rsidR="00082F5F" w:rsidRDefault="00082F5F" w:rsidP="008D5ACE">
      <w:pPr>
        <w:spacing w:after="0"/>
        <w:ind w:right="-82" w:firstLine="20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okresie 12 miesięcy, począwszy od dnia 1 marca 2019 r. </w:t>
      </w:r>
    </w:p>
    <w:p w:rsidR="00082F5F" w:rsidRDefault="00082F5F" w:rsidP="008D5ACE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---------------------------------------------------------------------------------------------------------------------------Zamawiający: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Miejski Ośrodek Sportu i Rekreacji Płock Sp. z o.o..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09-400 Płock, pl. Celebry Papieskiej 1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NIP 7743231901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REGON 366071611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KRS 0000661653</w:t>
      </w:r>
    </w:p>
    <w:p w:rsidR="00082F5F" w:rsidRDefault="00082F5F" w:rsidP="008D5ACE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  <w:lang w:eastAsia="pl-PL"/>
        </w:rPr>
        <w:t>---------------------------------------------------------------------------------------------------------------------------Wykonawca</w:t>
      </w:r>
      <w:r>
        <w:rPr>
          <w:rFonts w:ascii="Arial" w:hAnsi="Arial" w:cs="Arial"/>
          <w:b/>
          <w:sz w:val="20"/>
          <w:szCs w:val="20"/>
          <w:lang w:eastAsia="pl-PL"/>
        </w:rPr>
        <w:t>: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Nazwa </w:t>
      </w:r>
      <w:r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……………………………………………………………………………………..…………………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lang w:eastAsia="ar-SA"/>
        </w:rPr>
      </w:pP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Adres:  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……………………………….……………………………………………………………………..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sz w:val="16"/>
          <w:szCs w:val="16"/>
          <w:lang w:eastAsia="ar-SA"/>
        </w:rPr>
      </w:pPr>
      <w:r>
        <w:rPr>
          <w:rFonts w:ascii="Arial" w:hAnsi="Arial" w:cs="Arial"/>
          <w:color w:val="000000"/>
          <w:sz w:val="16"/>
          <w:szCs w:val="16"/>
          <w:lang w:eastAsia="ar-SA"/>
        </w:rPr>
        <w:t xml:space="preserve">          (miejscowość)                                (kod pocztowy)                                        (ulica)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b/>
          <w:bCs/>
          <w:color w:val="000000"/>
          <w:sz w:val="16"/>
          <w:szCs w:val="16"/>
          <w:lang w:eastAsia="ar-SA"/>
        </w:rPr>
      </w:pPr>
    </w:p>
    <w:p w:rsidR="00082F5F" w:rsidRPr="008D5ACE" w:rsidRDefault="00082F5F" w:rsidP="008D5ACE">
      <w:pPr>
        <w:widowControl w:val="0"/>
        <w:suppressAutoHyphens/>
        <w:spacing w:after="0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8D5ACE">
        <w:rPr>
          <w:rFonts w:ascii="Arial" w:hAnsi="Arial" w:cs="Arial"/>
          <w:bCs/>
          <w:sz w:val="20"/>
          <w:szCs w:val="20"/>
          <w:lang w:eastAsia="ar-SA"/>
        </w:rPr>
        <w:t>NIP ………………………………………</w:t>
      </w:r>
      <w:r w:rsidRPr="008D5ACE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bCs/>
          <w:color w:val="000000"/>
          <w:sz w:val="20"/>
          <w:szCs w:val="20"/>
          <w:lang w:val="en-US" w:eastAsia="ar-SA"/>
        </w:rPr>
      </w:pPr>
      <w:r>
        <w:rPr>
          <w:rFonts w:ascii="Arial" w:hAnsi="Arial" w:cs="Arial"/>
          <w:bCs/>
          <w:color w:val="000000"/>
          <w:sz w:val="20"/>
          <w:szCs w:val="20"/>
          <w:lang w:val="en-US" w:eastAsia="ar-SA"/>
        </w:rPr>
        <w:t>Tel./ fax …………………………………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color w:val="000000"/>
          <w:lang w:val="en-US" w:eastAsia="ar-SA"/>
        </w:rPr>
      </w:pPr>
      <w:r>
        <w:rPr>
          <w:rFonts w:ascii="Arial" w:hAnsi="Arial" w:cs="Arial"/>
          <w:color w:val="000000"/>
          <w:sz w:val="20"/>
          <w:szCs w:val="20"/>
          <w:lang w:val="en-US" w:eastAsia="ar-SA"/>
        </w:rPr>
        <w:t>e-mail</w:t>
      </w:r>
      <w:r>
        <w:rPr>
          <w:rFonts w:ascii="Arial" w:hAnsi="Arial" w:cs="Arial"/>
          <w:color w:val="000000"/>
          <w:lang w:val="en-US" w:eastAsia="ar-SA"/>
        </w:rPr>
        <w:t xml:space="preserve"> ………………………………………………………… ……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bCs/>
          <w:lang w:val="en-US" w:eastAsia="ar-SA"/>
        </w:rPr>
      </w:pPr>
    </w:p>
    <w:p w:rsidR="00082F5F" w:rsidRPr="008D5ACE" w:rsidRDefault="00082F5F" w:rsidP="008D5ACE">
      <w:pPr>
        <w:widowControl w:val="0"/>
        <w:suppressAutoHyphens/>
        <w:spacing w:after="0"/>
        <w:rPr>
          <w:rFonts w:ascii="Arial" w:hAnsi="Arial" w:cs="Arial"/>
          <w:bCs/>
          <w:lang w:val="en-US" w:eastAsia="ar-SA"/>
        </w:rPr>
      </w:pPr>
      <w:r w:rsidRPr="008D5ACE">
        <w:rPr>
          <w:rFonts w:ascii="Arial" w:hAnsi="Arial" w:cs="Arial"/>
          <w:bCs/>
          <w:sz w:val="20"/>
          <w:szCs w:val="20"/>
          <w:lang w:val="en-US" w:eastAsia="ar-SA"/>
        </w:rPr>
        <w:t>Nr KRS</w:t>
      </w:r>
      <w:r w:rsidRPr="008D5ACE">
        <w:rPr>
          <w:rFonts w:ascii="Arial" w:hAnsi="Arial" w:cs="Arial"/>
          <w:bCs/>
          <w:lang w:val="en-US" w:eastAsia="ar-SA"/>
        </w:rPr>
        <w:t xml:space="preserve"> ……………………………………………………………. </w:t>
      </w:r>
    </w:p>
    <w:p w:rsidR="00082F5F" w:rsidRDefault="00082F5F" w:rsidP="008D5ACE">
      <w:pPr>
        <w:widowControl w:val="0"/>
        <w:suppressAutoHyphens/>
        <w:spacing w:after="0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>(jeśli dotyczy</w:t>
      </w:r>
      <w:r>
        <w:rPr>
          <w:rFonts w:ascii="Arial" w:hAnsi="Arial" w:cs="Arial"/>
          <w:bCs/>
          <w:lang w:eastAsia="ar-SA"/>
        </w:rPr>
        <w:t>)</w:t>
      </w:r>
    </w:p>
    <w:p w:rsidR="00082F5F" w:rsidRDefault="00082F5F" w:rsidP="008D5ACE">
      <w:pPr>
        <w:spacing w:after="0"/>
        <w:rPr>
          <w:rFonts w:ascii="Arial" w:hAnsi="Arial" w:cs="Arial"/>
          <w:bCs/>
          <w:lang w:eastAsia="pl-PL"/>
        </w:rPr>
      </w:pPr>
    </w:p>
    <w:p w:rsidR="00082F5F" w:rsidRDefault="00082F5F" w:rsidP="008D5ACE">
      <w:pPr>
        <w:spacing w:after="0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Przedstawiciele Wykonawcy umocowani do podpisania oferty (na podstawie dokumentów rejestrowych lub na podstawie udzielonego pełnomocnictwa):</w:t>
      </w:r>
      <w:r>
        <w:rPr>
          <w:rFonts w:ascii="Arial" w:hAnsi="Arial" w:cs="Arial"/>
          <w:bCs/>
          <w:lang w:eastAsia="pl-PL"/>
        </w:rPr>
        <w:t xml:space="preserve">  ………………………………………………………………………………………………..…………</w:t>
      </w:r>
    </w:p>
    <w:p w:rsidR="00082F5F" w:rsidRDefault="00082F5F" w:rsidP="008D5ACE">
      <w:pPr>
        <w:spacing w:after="0" w:line="360" w:lineRule="auto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……………………………………………………………………………………..……………………</w:t>
      </w:r>
    </w:p>
    <w:p w:rsidR="00082F5F" w:rsidRDefault="00082F5F" w:rsidP="008D5ACE">
      <w:pPr>
        <w:spacing w:after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---------------------------------------------------------------------------------------------------------------------------</w:t>
      </w:r>
    </w:p>
    <w:p w:rsidR="00082F5F" w:rsidRDefault="00082F5F" w:rsidP="008D5ACE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082F5F" w:rsidRDefault="00082F5F" w:rsidP="008D5ACE">
      <w:pPr>
        <w:pStyle w:val="western"/>
        <w:spacing w:before="0" w:beforeAutospacing="0" w:after="0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W odpowiedzi na zaproszenie Zamawiającego z dnia ……………, przedstawiamy ofertę na </w:t>
      </w:r>
      <w:r>
        <w:rPr>
          <w:rFonts w:ascii="Arial" w:hAnsi="Arial" w:cs="Arial"/>
          <w:b/>
          <w:i w:val="0"/>
          <w:iCs w:val="0"/>
          <w:sz w:val="20"/>
          <w:szCs w:val="20"/>
        </w:rPr>
        <w:t>„</w:t>
      </w:r>
      <w:r>
        <w:rPr>
          <w:rFonts w:ascii="Arial" w:hAnsi="Arial" w:cs="Arial"/>
          <w:i w:val="0"/>
          <w:iCs w:val="0"/>
          <w:sz w:val="20"/>
          <w:szCs w:val="20"/>
        </w:rPr>
        <w:t>Świadczenie  usług medycznych w zakresie  profilaktycznej opieki zdrowotnej dla pracowników   MOSiR Płock Sp. z o.o.”</w:t>
      </w:r>
    </w:p>
    <w:p w:rsidR="00082F5F" w:rsidRDefault="00082F5F" w:rsidP="008D5ACE">
      <w:pPr>
        <w:pStyle w:val="western"/>
        <w:spacing w:before="0" w:beforeAutospacing="0" w:after="0"/>
        <w:rPr>
          <w:rFonts w:ascii="Arial" w:hAnsi="Arial" w:cs="Arial"/>
          <w:b/>
          <w:i w:val="0"/>
          <w:sz w:val="20"/>
          <w:szCs w:val="20"/>
        </w:rPr>
      </w:pPr>
    </w:p>
    <w:p w:rsidR="00082F5F" w:rsidRDefault="00082F5F" w:rsidP="008D5ACE">
      <w:pPr>
        <w:pStyle w:val="msonormalcxsppierwsze"/>
        <w:spacing w:before="0" w:beforeAutospacing="0" w:after="0" w:afterAutospacing="0"/>
        <w:ind w:left="284" w:right="-82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ofertowa za przedmiot zamówienia wynosi: ………………………………. zł brutto,</w:t>
      </w:r>
    </w:p>
    <w:p w:rsidR="00082F5F" w:rsidRDefault="00082F5F" w:rsidP="008D5ACE">
      <w:pPr>
        <w:pStyle w:val="msonormalcxspdrugie"/>
        <w:spacing w:before="0" w:beforeAutospacing="0" w:after="0" w:afterAutospacing="0"/>
        <w:ind w:left="284" w:right="-82"/>
        <w:contextualSpacing/>
        <w:rPr>
          <w:rFonts w:ascii="Arial" w:hAnsi="Arial" w:cs="Arial"/>
          <w:b/>
        </w:rPr>
      </w:pPr>
    </w:p>
    <w:p w:rsidR="00082F5F" w:rsidRDefault="00082F5F" w:rsidP="008D5ACE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iCs/>
          <w:sz w:val="20"/>
          <w:szCs w:val="20"/>
          <w:lang w:eastAsia="pl-PL"/>
        </w:rPr>
      </w:pPr>
      <w:r>
        <w:rPr>
          <w:rFonts w:ascii="Arial" w:hAnsi="Arial" w:cs="Arial"/>
          <w:iCs/>
          <w:sz w:val="20"/>
          <w:szCs w:val="20"/>
          <w:lang w:eastAsia="pl-PL"/>
        </w:rPr>
        <w:t>słownie: ……………………………………………………………………………………………….</w:t>
      </w:r>
    </w:p>
    <w:p w:rsidR="00082F5F" w:rsidRDefault="00082F5F" w:rsidP="008D5ACE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iCs/>
          <w:sz w:val="20"/>
          <w:szCs w:val="20"/>
          <w:lang w:eastAsia="pl-PL"/>
        </w:rPr>
      </w:pPr>
    </w:p>
    <w:p w:rsidR="00082F5F" w:rsidRDefault="00082F5F" w:rsidP="008D5ACE">
      <w:pPr>
        <w:autoSpaceDE w:val="0"/>
        <w:autoSpaceDN w:val="0"/>
        <w:adjustRightInd w:val="0"/>
        <w:spacing w:after="0"/>
        <w:ind w:left="284" w:hanging="142"/>
        <w:jc w:val="both"/>
        <w:rPr>
          <w:rFonts w:ascii="Arial" w:hAnsi="Arial" w:cs="Arial"/>
          <w:iCs/>
          <w:sz w:val="20"/>
          <w:szCs w:val="20"/>
          <w:lang w:eastAsia="pl-PL"/>
        </w:rPr>
      </w:pPr>
      <w:r>
        <w:rPr>
          <w:rFonts w:ascii="Arial" w:hAnsi="Arial" w:cs="Arial"/>
          <w:iCs/>
          <w:sz w:val="20"/>
          <w:szCs w:val="20"/>
          <w:lang w:eastAsia="pl-PL"/>
        </w:rPr>
        <w:t xml:space="preserve"> - cena ofertowa brutto stanowi sumę wartości jednostkowych badań, określonych w załączniku nr 2 do  zaproszenia do składania ofert, które zostało załączone do niniejszej oferty. </w:t>
      </w:r>
    </w:p>
    <w:p w:rsidR="00082F5F" w:rsidRDefault="00082F5F" w:rsidP="008D5ACE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iCs/>
          <w:sz w:val="20"/>
          <w:szCs w:val="20"/>
          <w:lang w:eastAsia="pl-PL"/>
        </w:rPr>
      </w:pPr>
    </w:p>
    <w:p w:rsidR="00082F5F" w:rsidRDefault="00082F5F" w:rsidP="008D5A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Oświadczamy, że:</w:t>
      </w:r>
    </w:p>
    <w:p w:rsidR="00082F5F" w:rsidRDefault="00082F5F" w:rsidP="008D5AC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posiadamy uprawnienia do wykonywania działalności leczniczej, w tym wykonywania zadań służby medycyny pracy i zgodnie z ustawą z dnia 15 kwietnia 2011 r. o działalności leczniczej (t.j. Dz.U. z 2018 r., poz. 2190 ze zm.) jesteśmy wpisani do właściwego rejestru, prowadzonego przez ………..………………………………………………………</w:t>
      </w:r>
    </w:p>
    <w:p w:rsidR="00082F5F" w:rsidRDefault="00082F5F" w:rsidP="008D5AC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dysponujemy osobami zdolnymi do wykonania zamówienia, tj. personelem lekarskim, pielęgniarskim i innym, posiadającym odpowiednie kwalifikacje i uprawnienia zgodnie z obowiązującymi w tym zakresie  przepisami prawa, 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dysponujemy sprzętem medycznym niezbędnym do wykonania pełnego zakresu usług medycznych objętym zamówieniem,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znajdujemy się w sytuacji ekonomicznej i finansowej pozwalającej na realizację zamówienia, 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znajdujemy się w stanie upadłości ani likwidacji, nie wydano także wobec nas zajęcia majątku,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podlegamy wykluczeniu z udziału w postępowaniu o udzielenie zamówienia publicznego,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posiadamy ubezpieczenie odpowiedzialności cywilnej w zakresie prowadzonej działalności, związanej z przedmiotem zamówienia, na kwotę ……………. zł w odniesieniu do jednego zdarzenia oraz na kwotę ……………... zł w odniesieniu do wszystkich zdarzeń. Oświadczamy, że w przypadku wyboru naszej oferty jako najkorzystniejszej, kopię aktualnej polisy ubezpieczeniowej dostarczymy Zamawiającemu przed podpisaniem umowy, 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cenę oferty wliczyliśmy wszelkie koszty związane z prawidłową i pełną realizacją przedmiotu zamówienia,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oświadczamy, że przez cały okres obowiązywania umowy zachowane zostaną ceny  przedstawione w formularzu ofertowym, 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dysponujemy bazą lokalową na terenie miasta Płocka, w której będziemy świadczyć usługi medyczne w sposób zgodny z wymaganiami Zamawiającego,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badania i pobranie materiału do badań będą wykonywane  na terenie miasta Płocka w ………………………………….... znajdującym się przy ul. ..................................., 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zobowiązujemy się realizować zamówienie w czasie i w godzinach wyznaczonym przez Zamawiającego, tj. od…. … do……….. (</w:t>
      </w:r>
      <w:r>
        <w:rPr>
          <w:rFonts w:ascii="Arial" w:hAnsi="Arial" w:cs="Arial"/>
          <w:i/>
          <w:sz w:val="20"/>
          <w:szCs w:val="20"/>
          <w:lang w:eastAsia="pl-PL"/>
        </w:rPr>
        <w:t>podać dni tygodnia</w:t>
      </w:r>
      <w:r>
        <w:rPr>
          <w:rFonts w:ascii="Arial" w:hAnsi="Arial" w:cs="Arial"/>
          <w:sz w:val="20"/>
          <w:szCs w:val="20"/>
          <w:lang w:eastAsia="pl-PL"/>
        </w:rPr>
        <w:t>) w  godz. od……………do  ……………;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zamówienie wykonamy samodzielnie*/zamówienie powierzymy podwykonawcom*, w następującym zakresie:</w:t>
      </w:r>
    </w:p>
    <w:p w:rsidR="00082F5F" w:rsidRDefault="00082F5F" w:rsidP="008D5ACE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………………………………………..……………………………………………………………………….</w:t>
      </w:r>
    </w:p>
    <w:p w:rsidR="00082F5F" w:rsidRDefault="00082F5F" w:rsidP="008D5ACE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uważamy się za związanych niniejszą ofertą przez okres 30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dni licząc od upływu </w:t>
      </w:r>
      <w:r>
        <w:rPr>
          <w:rFonts w:ascii="Arial" w:hAnsi="Arial" w:cs="Arial"/>
          <w:sz w:val="20"/>
          <w:szCs w:val="20"/>
          <w:lang w:eastAsia="pl-PL"/>
        </w:rPr>
        <w:t xml:space="preserve"> terminu składania ofert;</w:t>
      </w:r>
    </w:p>
    <w:p w:rsidR="00082F5F" w:rsidRDefault="00082F5F" w:rsidP="008D5ACE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oświadczamy, że zapoznaliśmy się ze wszystkimi warunkami realizacji przedmiotu zamówienia, w tym  warunkami zawartymi w załączonym projekcie umowy, akceptujemy je i w przypadku wyboru naszej oferty, zobowiązujemy do zawarcia umowy na wymienionych w niej warunkach, w miejscu i terminie wyznaczonym przez Zamawiającego.</w:t>
      </w:r>
    </w:p>
    <w:p w:rsidR="00082F5F" w:rsidRDefault="00082F5F" w:rsidP="008D5ACE">
      <w:pPr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hAnsi="Arial" w:cs="Arial"/>
          <w:sz w:val="20"/>
          <w:szCs w:val="20"/>
          <w:lang w:eastAsia="pl-PL"/>
        </w:rPr>
      </w:pPr>
    </w:p>
    <w:p w:rsidR="00082F5F" w:rsidRDefault="00082F5F" w:rsidP="008D5AC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Załącznikami do oferty są:</w:t>
      </w:r>
    </w:p>
    <w:p w:rsidR="00082F5F" w:rsidRDefault="00082F5F" w:rsidP="008D5AC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082F5F" w:rsidRDefault="00082F5F" w:rsidP="008D5AC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082F5F" w:rsidRDefault="00082F5F" w:rsidP="008D5ACE">
      <w:pPr>
        <w:spacing w:after="0"/>
        <w:rPr>
          <w:rFonts w:ascii="Arial" w:hAnsi="Arial" w:cs="Arial"/>
          <w:sz w:val="20"/>
          <w:szCs w:val="20"/>
          <w:lang w:eastAsia="pl-PL"/>
        </w:rPr>
      </w:pPr>
    </w:p>
    <w:p w:rsidR="00082F5F" w:rsidRDefault="00082F5F" w:rsidP="008D5ACE">
      <w:pPr>
        <w:spacing w:after="0"/>
        <w:rPr>
          <w:rFonts w:ascii="Arial" w:hAnsi="Arial" w:cs="Arial"/>
          <w:lang w:eastAsia="pl-PL"/>
        </w:rPr>
      </w:pPr>
    </w:p>
    <w:p w:rsidR="00082F5F" w:rsidRDefault="00082F5F" w:rsidP="008D5ACE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*  niewłaściwe skreślić </w:t>
      </w:r>
    </w:p>
    <w:p w:rsidR="00082F5F" w:rsidRDefault="00082F5F" w:rsidP="008D5ACE">
      <w:pPr>
        <w:spacing w:after="0"/>
        <w:rPr>
          <w:rFonts w:ascii="Arial" w:hAnsi="Arial" w:cs="Arial"/>
          <w:lang w:eastAsia="pl-PL"/>
        </w:rPr>
      </w:pPr>
    </w:p>
    <w:p w:rsidR="00082F5F" w:rsidRDefault="00082F5F" w:rsidP="008D5ACE">
      <w:pPr>
        <w:spacing w:after="0"/>
        <w:rPr>
          <w:rFonts w:ascii="Arial" w:hAnsi="Arial" w:cs="Arial"/>
          <w:lang w:eastAsia="pl-PL"/>
        </w:rPr>
      </w:pPr>
    </w:p>
    <w:p w:rsidR="00082F5F" w:rsidRDefault="00082F5F" w:rsidP="008D5ACE">
      <w:pPr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…………………….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…..….……….….…………………………..</w:t>
      </w:r>
    </w:p>
    <w:p w:rsidR="00082F5F" w:rsidRDefault="00082F5F" w:rsidP="008D5ACE">
      <w:pPr>
        <w:spacing w:after="0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(miejscowość i data) </w:t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</w:rPr>
        <w:t xml:space="preserve">(pieczęć i podpis osoby uprawnionej do składania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oświadczeń woli w imieniu Wykonawcy)</w:t>
      </w:r>
    </w:p>
    <w:p w:rsidR="00082F5F" w:rsidRDefault="00082F5F"/>
    <w:sectPr w:rsidR="00082F5F" w:rsidSect="008D5ACE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1BA3"/>
    <w:multiLevelType w:val="hybridMultilevel"/>
    <w:tmpl w:val="08260E7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B1529D"/>
    <w:multiLevelType w:val="multilevel"/>
    <w:tmpl w:val="3E408D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B23EA6"/>
    <w:multiLevelType w:val="hybridMultilevel"/>
    <w:tmpl w:val="EDCAE85C"/>
    <w:lvl w:ilvl="0" w:tplc="5F7C9A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CE"/>
    <w:rsid w:val="00082F5F"/>
    <w:rsid w:val="008D5ACE"/>
    <w:rsid w:val="00E2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CE"/>
    <w:pPr>
      <w:spacing w:after="120"/>
    </w:pPr>
    <w:rPr>
      <w:rFonts w:ascii="Calibri" w:hAnsi="Calibri"/>
      <w:lang w:eastAsia="en-US"/>
    </w:rPr>
  </w:style>
  <w:style w:type="paragraph" w:styleId="Heading3">
    <w:name w:val="heading 3"/>
    <w:basedOn w:val="Normal"/>
    <w:link w:val="Heading3Char1"/>
    <w:uiPriority w:val="99"/>
    <w:qFormat/>
    <w:rsid w:val="008D5ACE"/>
    <w:pPr>
      <w:keepNext/>
      <w:spacing w:before="100" w:beforeAutospacing="1" w:after="100" w:afterAutospacing="1" w:line="360" w:lineRule="auto"/>
      <w:jc w:val="center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27CE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3Char1">
    <w:name w:val="Heading 3 Char1"/>
    <w:link w:val="Heading3"/>
    <w:uiPriority w:val="99"/>
    <w:semiHidden/>
    <w:locked/>
    <w:rsid w:val="008D5ACE"/>
    <w:rPr>
      <w:b/>
      <w:sz w:val="27"/>
      <w:lang w:val="pl-PL" w:eastAsia="pl-PL"/>
    </w:rPr>
  </w:style>
  <w:style w:type="paragraph" w:customStyle="1" w:styleId="western">
    <w:name w:val="western"/>
    <w:basedOn w:val="Normal"/>
    <w:uiPriority w:val="99"/>
    <w:rsid w:val="008D5ACE"/>
    <w:pPr>
      <w:spacing w:before="100" w:beforeAutospacing="1" w:after="119"/>
      <w:jc w:val="both"/>
    </w:pPr>
    <w:rPr>
      <w:rFonts w:ascii="Times New Roman" w:hAnsi="Times New Roman"/>
      <w:i/>
      <w:iCs/>
      <w:sz w:val="28"/>
      <w:szCs w:val="28"/>
      <w:lang w:eastAsia="pl-PL"/>
    </w:rPr>
  </w:style>
  <w:style w:type="paragraph" w:customStyle="1" w:styleId="msonormalcxsppierwsze">
    <w:name w:val="msonormalcxsppierwsze"/>
    <w:basedOn w:val="Normal"/>
    <w:uiPriority w:val="99"/>
    <w:rsid w:val="008D5A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"/>
    <w:uiPriority w:val="99"/>
    <w:rsid w:val="008D5A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801</Words>
  <Characters>4812</Characters>
  <Application>Microsoft Office Outlook</Application>
  <DocSecurity>0</DocSecurity>
  <Lines>0</Lines>
  <Paragraphs>0</Paragraphs>
  <ScaleCrop>false</ScaleCrop>
  <Company>n/a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Kajbo</dc:creator>
  <cp:keywords/>
  <dc:description/>
  <cp:lastModifiedBy>Kajbo</cp:lastModifiedBy>
  <cp:revision>2</cp:revision>
  <dcterms:created xsi:type="dcterms:W3CDTF">2019-01-24T08:57:00Z</dcterms:created>
  <dcterms:modified xsi:type="dcterms:W3CDTF">2019-01-24T08:57:00Z</dcterms:modified>
</cp:coreProperties>
</file>